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  <w:gridCol w:w="5310"/>
      </w:tblGrid>
      <w:tr w:rsidR="006C2E5D" w14:paraId="623D8E85" w14:textId="77777777" w:rsidTr="00264929">
        <w:tc>
          <w:tcPr>
            <w:tcW w:w="107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72131C9C" w14:textId="0FCE0D7F" w:rsidR="006C2E5D" w:rsidRDefault="006C2E5D" w:rsidP="006C2E5D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Health</w:t>
            </w:r>
            <w:r w:rsidR="001B448A">
              <w:rPr>
                <w:b/>
                <w:sz w:val="28"/>
              </w:rPr>
              <w:t xml:space="preserve"> – Postpartum Information</w:t>
            </w:r>
          </w:p>
        </w:tc>
      </w:tr>
      <w:tr w:rsidR="001E1D79" w14:paraId="5BE02552" w14:textId="77777777" w:rsidTr="0008466D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E917C46" w14:textId="61FC0B6C" w:rsidR="001E1D79" w:rsidRDefault="001B448A" w:rsidP="0008466D">
            <w:pPr>
              <w:pStyle w:val="ListParagraph"/>
              <w:numPr>
                <w:ilvl w:val="0"/>
                <w:numId w:val="1"/>
              </w:numPr>
              <w:ind w:left="325"/>
              <w:rPr>
                <w:b/>
              </w:rPr>
            </w:pPr>
            <w:r w:rsidRPr="00A61192">
              <w:rPr>
                <w:b/>
                <w:color w:val="FF0000"/>
              </w:rPr>
              <w:t>*</w:t>
            </w:r>
            <w:r w:rsidR="001E1D79">
              <w:rPr>
                <w:b/>
              </w:rPr>
              <w:t>Was this your first pregnancy</w:t>
            </w:r>
            <w:r w:rsidR="001E1D79" w:rsidRPr="00035288">
              <w:rPr>
                <w:b/>
              </w:rPr>
              <w:t>?</w:t>
            </w:r>
          </w:p>
          <w:p w14:paraId="5E598236" w14:textId="77777777" w:rsidR="001E1D79" w:rsidRDefault="001E1D79" w:rsidP="00751203">
            <w:pPr>
              <w:pStyle w:val="ListParagraph"/>
              <w:ind w:left="508"/>
              <w:rPr>
                <w:b/>
              </w:rPr>
            </w:pPr>
            <w:r>
              <w:rPr>
                <w:b/>
              </w:rPr>
              <w:t>If No:</w:t>
            </w:r>
            <w:r w:rsidRPr="00FA7D77">
              <w:rPr>
                <w:b/>
              </w:rPr>
              <w:t xml:space="preserve"> </w:t>
            </w:r>
          </w:p>
          <w:p w14:paraId="2AE54A54" w14:textId="77777777" w:rsidR="001E1D79" w:rsidRDefault="001E1D79" w:rsidP="00751203">
            <w:pPr>
              <w:pStyle w:val="ListParagraph"/>
              <w:ind w:left="688"/>
              <w:rPr>
                <w:b/>
              </w:rPr>
            </w:pPr>
            <w:r w:rsidRPr="00FA7D77">
              <w:rPr>
                <w:b/>
              </w:rPr>
              <w:t>When did the pregnancy prior to this one end? (month/year)</w:t>
            </w:r>
          </w:p>
          <w:p w14:paraId="396143E5" w14:textId="77777777" w:rsidR="001E1D79" w:rsidRPr="00035288" w:rsidRDefault="001E1D79" w:rsidP="00751203">
            <w:pPr>
              <w:pStyle w:val="ListParagraph"/>
              <w:ind w:left="688"/>
              <w:rPr>
                <w:b/>
              </w:rPr>
            </w:pPr>
            <w:r>
              <w:rPr>
                <w:b/>
              </w:rPr>
              <w:t>Was the last pregnancy a live birth?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7677B0" w14:textId="77777777" w:rsidR="001E1D79" w:rsidRDefault="001E1D79" w:rsidP="0008466D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  <w:p w14:paraId="52DA906D" w14:textId="77777777" w:rsidR="001E1D79" w:rsidRDefault="001E1D79" w:rsidP="0008466D"/>
          <w:p w14:paraId="25E3783F" w14:textId="77777777" w:rsidR="001E1D79" w:rsidRPr="00FA7D77" w:rsidRDefault="001E1D79" w:rsidP="0008466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A7D77">
              <w:rPr>
                <w:rFonts w:ascii="Arial" w:eastAsia="Times New Roman" w:hAnsi="Arial" w:cs="Arial"/>
                <w:sz w:val="24"/>
                <w:szCs w:val="24"/>
              </w:rPr>
              <w:t>______ / ______</w:t>
            </w:r>
          </w:p>
          <w:p w14:paraId="2288C9C7" w14:textId="77777777" w:rsidR="001E1D79" w:rsidRDefault="001E1D79" w:rsidP="0008466D"/>
          <w:p w14:paraId="74B1964E" w14:textId="77777777" w:rsidR="001E1D79" w:rsidRPr="00621CFC" w:rsidRDefault="001E1D79" w:rsidP="0008466D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2454EA" w14:paraId="03FD6B5C" w14:textId="77777777" w:rsidTr="00CE43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04A5B6" w14:textId="1D4F139D" w:rsidR="002454EA" w:rsidRPr="00035288" w:rsidRDefault="001B448A" w:rsidP="00FA7D77">
            <w:pPr>
              <w:pStyle w:val="ListParagraph"/>
              <w:numPr>
                <w:ilvl w:val="0"/>
                <w:numId w:val="1"/>
              </w:numPr>
              <w:ind w:left="325"/>
              <w:rPr>
                <w:b/>
              </w:rPr>
            </w:pPr>
            <w:bookmarkStart w:id="1" w:name="_Hlk10125556"/>
            <w:r w:rsidRPr="00A61192">
              <w:rPr>
                <w:b/>
                <w:color w:val="FF0000"/>
              </w:rPr>
              <w:t>*</w:t>
            </w:r>
            <w:r w:rsidR="00FA7D77" w:rsidRPr="00FA7D77">
              <w:rPr>
                <w:b/>
              </w:rPr>
              <w:t>Did you give birth to twins, triplets, or more with this pregnancy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5618AC" w14:textId="77777777" w:rsidR="002454EA" w:rsidRPr="00EC1E49" w:rsidRDefault="002454EA" w:rsidP="002454EA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bookmarkEnd w:id="1"/>
      <w:tr w:rsidR="00FA7D77" w14:paraId="173C75D1" w14:textId="77777777" w:rsidTr="00CE43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0C58FA" w14:textId="7DB03EA8" w:rsidR="00FA7D77" w:rsidRPr="00FA7D77" w:rsidRDefault="001B448A" w:rsidP="00FA7D77">
            <w:pPr>
              <w:pStyle w:val="ListParagraph"/>
              <w:numPr>
                <w:ilvl w:val="0"/>
                <w:numId w:val="1"/>
              </w:numPr>
              <w:ind w:left="325"/>
              <w:rPr>
                <w:b/>
              </w:rPr>
            </w:pPr>
            <w:r w:rsidRPr="00A61192">
              <w:rPr>
                <w:b/>
                <w:color w:val="FF0000"/>
              </w:rPr>
              <w:t>*</w:t>
            </w:r>
            <w:r w:rsidR="00FA7D77">
              <w:rPr>
                <w:b/>
              </w:rPr>
              <w:t>Tell me about any health or medical conditions with this past pregnancy?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BE3D45" w14:textId="77777777" w:rsidR="00FA7D77" w:rsidRPr="00FA7D77" w:rsidRDefault="00FA7D77" w:rsidP="00FA7D77">
            <w:r w:rsidRPr="00EC1E49">
              <w:sym w:font="Wingdings" w:char="F06F"/>
            </w:r>
            <w:r>
              <w:t xml:space="preserve"> </w:t>
            </w:r>
            <w:r w:rsidRPr="00FA7D77">
              <w:t xml:space="preserve">Gestational Diabetes </w:t>
            </w:r>
          </w:p>
          <w:p w14:paraId="4D4160B9" w14:textId="77777777" w:rsidR="00FA7D77" w:rsidRPr="00FA7D77" w:rsidRDefault="00FA7D77" w:rsidP="00FA7D77">
            <w:r w:rsidRPr="00EC1E49">
              <w:sym w:font="Wingdings" w:char="F06F"/>
            </w:r>
            <w:r>
              <w:t xml:space="preserve"> </w:t>
            </w:r>
            <w:r w:rsidRPr="00FA7D77">
              <w:t xml:space="preserve">Pregnancy-induced hypertension/Preeclampsia </w:t>
            </w:r>
          </w:p>
          <w:p w14:paraId="60287F55" w14:textId="69E65302" w:rsidR="00FA7D77" w:rsidRPr="00FA7D77" w:rsidRDefault="00FA7D77" w:rsidP="00FA7D77">
            <w:r w:rsidRPr="00EC1E49">
              <w:sym w:font="Wingdings" w:char="F06F"/>
            </w:r>
            <w:r>
              <w:t xml:space="preserve"> </w:t>
            </w:r>
            <w:r w:rsidRPr="00FA7D77">
              <w:t xml:space="preserve">History of preterm delivery &gt;32 but &lt;39 weeks </w:t>
            </w:r>
          </w:p>
          <w:p w14:paraId="0CA9CFD3" w14:textId="77777777" w:rsidR="00FA7D77" w:rsidRPr="00FA7D77" w:rsidRDefault="00FA7D77" w:rsidP="00FA7D77">
            <w:r w:rsidRPr="00EC1E49">
              <w:sym w:font="Wingdings" w:char="F06F"/>
            </w:r>
            <w:r>
              <w:t xml:space="preserve"> </w:t>
            </w:r>
            <w:r w:rsidRPr="00FA7D77">
              <w:t>2 or more pregnancy losses</w:t>
            </w:r>
          </w:p>
          <w:p w14:paraId="6996935D" w14:textId="77777777" w:rsidR="00FA7D77" w:rsidRPr="00FA7D77" w:rsidRDefault="00FA7D77" w:rsidP="00FA7D77">
            <w:r w:rsidRPr="00EC1E49">
              <w:sym w:font="Wingdings" w:char="F06F"/>
            </w:r>
            <w:r>
              <w:t xml:space="preserve"> </w:t>
            </w:r>
            <w:r w:rsidRPr="00FA7D77">
              <w:t xml:space="preserve">Stillborn or death before 1 month of age </w:t>
            </w:r>
          </w:p>
          <w:p w14:paraId="50A03C16" w14:textId="77777777" w:rsidR="00FA7D77" w:rsidRPr="00FA7D77" w:rsidRDefault="00FA7D77" w:rsidP="00FA7D77">
            <w:r w:rsidRPr="00EC1E49">
              <w:sym w:font="Wingdings" w:char="F06F"/>
            </w:r>
            <w:r>
              <w:t xml:space="preserve"> </w:t>
            </w:r>
            <w:r w:rsidRPr="00FA7D77">
              <w:t xml:space="preserve">Baby born 5 lbs 8 oz or less </w:t>
            </w:r>
          </w:p>
          <w:p w14:paraId="2E2E0803" w14:textId="77777777" w:rsidR="00FA7D77" w:rsidRPr="00FA7D77" w:rsidRDefault="00FA7D77" w:rsidP="00FA7D77">
            <w:r w:rsidRPr="00EC1E49">
              <w:sym w:font="Wingdings" w:char="F06F"/>
            </w:r>
            <w:r>
              <w:t xml:space="preserve"> </w:t>
            </w:r>
            <w:r w:rsidRPr="00FA7D77">
              <w:t xml:space="preserve">Baby born 9 lbs or more </w:t>
            </w:r>
          </w:p>
          <w:p w14:paraId="36F623C5" w14:textId="77777777" w:rsidR="00FA7D77" w:rsidRPr="00FA7D77" w:rsidRDefault="00FA7D77" w:rsidP="00FA7D77">
            <w:r w:rsidRPr="00EC1E49">
              <w:sym w:font="Wingdings" w:char="F06F"/>
            </w:r>
            <w:r>
              <w:t xml:space="preserve"> </w:t>
            </w:r>
            <w:r w:rsidRPr="00FA7D77">
              <w:t>Baby born with a birth defect</w:t>
            </w:r>
          </w:p>
          <w:p w14:paraId="1BC71DC0" w14:textId="77777777" w:rsidR="00FA7D77" w:rsidRPr="00FA7D77" w:rsidRDefault="00FA7D77" w:rsidP="00FA7D77">
            <w:r w:rsidRPr="00EC1E49">
              <w:sym w:font="Wingdings" w:char="F06F"/>
            </w:r>
            <w:r>
              <w:t xml:space="preserve"> </w:t>
            </w:r>
            <w:r w:rsidRPr="00FA7D77">
              <w:t xml:space="preserve">Other </w:t>
            </w:r>
            <w:r>
              <w:t>__________________________________</w:t>
            </w:r>
          </w:p>
          <w:p w14:paraId="40CD18C8" w14:textId="77777777" w:rsidR="00FA7D77" w:rsidRPr="00EC1E49" w:rsidRDefault="00FA7D77" w:rsidP="002454EA">
            <w:r w:rsidRPr="00EC1E49">
              <w:sym w:font="Wingdings" w:char="F06F"/>
            </w:r>
            <w:r>
              <w:t xml:space="preserve"> </w:t>
            </w:r>
            <w:r w:rsidRPr="00FA7D77">
              <w:t>None of these</w:t>
            </w:r>
          </w:p>
        </w:tc>
      </w:tr>
      <w:tr w:rsidR="00FA7D77" w14:paraId="292F4E67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5809F82" w14:textId="6D609DF4" w:rsidR="00FA7D77" w:rsidRPr="00035288" w:rsidRDefault="001B448A" w:rsidP="00FA7D77">
            <w:pPr>
              <w:pStyle w:val="ListParagraph"/>
              <w:numPr>
                <w:ilvl w:val="0"/>
                <w:numId w:val="1"/>
              </w:numPr>
              <w:ind w:left="325"/>
              <w:rPr>
                <w:b/>
              </w:rPr>
            </w:pPr>
            <w:r w:rsidRPr="00A61192">
              <w:rPr>
                <w:b/>
                <w:color w:val="FF0000"/>
              </w:rPr>
              <w:t>*</w:t>
            </w:r>
            <w:r w:rsidR="00FA7D77" w:rsidRPr="00FA7D77">
              <w:rPr>
                <w:b/>
              </w:rPr>
              <w:t>Do you have any current health or medical conditions</w:t>
            </w:r>
            <w:r w:rsidR="00FA7D77">
              <w:rPr>
                <w:b/>
              </w:rPr>
              <w:t>?</w:t>
            </w:r>
            <w:r w:rsidR="00DC5B41">
              <w:rPr>
                <w:b/>
              </w:rPr>
              <w:t xml:space="preserve">  If Yes, select all that apply: </w:t>
            </w:r>
            <w:r w:rsidR="00F902F4">
              <w:rPr>
                <w:b/>
              </w:rPr>
              <w:t>(</w:t>
            </w:r>
            <w:r w:rsidR="00F902F4">
              <w:rPr>
                <w:b/>
                <w:i/>
              </w:rPr>
              <w:t>See Ref 13</w:t>
            </w:r>
            <w:r w:rsidR="00F902F4">
              <w:rPr>
                <w:b/>
              </w:rPr>
              <w:t>)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73E3C4" w14:textId="77777777" w:rsidR="00DC5B41" w:rsidRDefault="00DC5B41" w:rsidP="00DC5B41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  <w:p w14:paraId="22F5B01F" w14:textId="77777777" w:rsidR="00DC5B41" w:rsidRDefault="00DC5B41" w:rsidP="00DC5B41">
            <w:r>
              <w:t>____________________________________________</w:t>
            </w:r>
          </w:p>
          <w:p w14:paraId="4672478A" w14:textId="77777777" w:rsidR="00FA7D77" w:rsidRPr="00EC1E49" w:rsidRDefault="00DC5B41" w:rsidP="00DC5B41">
            <w:r>
              <w:t>____________________________________________</w:t>
            </w:r>
          </w:p>
        </w:tc>
      </w:tr>
      <w:tr w:rsidR="002454EA" w14:paraId="62F84618" w14:textId="77777777" w:rsidTr="00264929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6DF9405" w14:textId="2E987B46" w:rsidR="002454EA" w:rsidRPr="00FA7D77" w:rsidRDefault="001B448A" w:rsidP="00A201E1">
            <w:pPr>
              <w:pStyle w:val="ListParagraph"/>
              <w:numPr>
                <w:ilvl w:val="0"/>
                <w:numId w:val="1"/>
              </w:numPr>
              <w:ind w:left="325"/>
              <w:rPr>
                <w:b/>
              </w:rPr>
            </w:pPr>
            <w:r w:rsidRPr="00A61192">
              <w:rPr>
                <w:b/>
                <w:color w:val="FF0000"/>
              </w:rPr>
              <w:t>*</w:t>
            </w:r>
            <w:r w:rsidR="00A201E1" w:rsidRPr="00A201E1">
              <w:rPr>
                <w:b/>
              </w:rPr>
              <w:t>Do you have any problems with your teeth or gums</w:t>
            </w:r>
            <w:r w:rsidR="002454EA" w:rsidRPr="00FA7D77">
              <w:rPr>
                <w:b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4C0D" w14:textId="77777777" w:rsidR="002454EA" w:rsidRPr="00EC1E49" w:rsidRDefault="002454EA" w:rsidP="002454EA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C2453E" w14:paraId="5847A924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9A5E979" w14:textId="2ABDF9FB" w:rsidR="00C2453E" w:rsidRPr="00035288" w:rsidRDefault="001B448A" w:rsidP="00A13977">
            <w:pPr>
              <w:pStyle w:val="ListParagraph"/>
              <w:numPr>
                <w:ilvl w:val="0"/>
                <w:numId w:val="1"/>
              </w:numPr>
              <w:ind w:left="325"/>
              <w:rPr>
                <w:b/>
              </w:rPr>
            </w:pPr>
            <w:r w:rsidRPr="00A61192">
              <w:rPr>
                <w:b/>
                <w:color w:val="FF0000"/>
              </w:rPr>
              <w:t>*</w:t>
            </w:r>
            <w:r w:rsidR="00C2453E" w:rsidRPr="00A201E1">
              <w:rPr>
                <w:b/>
              </w:rPr>
              <w:t>Have you been seen by a dentist in the last 6 months?</w:t>
            </w:r>
            <w:r w:rsidR="00C2453E" w:rsidRPr="00035288">
              <w:rPr>
                <w:b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FAB03C" w14:textId="77777777" w:rsidR="00C2453E" w:rsidRPr="00EC1E49" w:rsidRDefault="00C2453E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</w:tbl>
    <w:p w14:paraId="50309E86" w14:textId="77777777" w:rsidR="00C2453E" w:rsidRDefault="00C2453E" w:rsidP="00C2453E"/>
    <w:p w14:paraId="743E495A" w14:textId="77777777" w:rsidR="006C2E5D" w:rsidRDefault="006C2E5D"/>
    <w:tbl>
      <w:tblPr>
        <w:tblStyle w:val="TableGrid"/>
        <w:tblW w:w="1079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  <w:gridCol w:w="5310"/>
      </w:tblGrid>
      <w:tr w:rsidR="00C2453E" w14:paraId="186A78AB" w14:textId="77777777" w:rsidTr="00A13977">
        <w:tc>
          <w:tcPr>
            <w:tcW w:w="107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1490F743" w14:textId="440B677E" w:rsidR="00C2453E" w:rsidRDefault="00C2453E" w:rsidP="001B44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Additional </w:t>
            </w:r>
            <w:r w:rsidR="001B448A">
              <w:rPr>
                <w:b/>
                <w:sz w:val="28"/>
              </w:rPr>
              <w:t>Information</w:t>
            </w:r>
          </w:p>
        </w:tc>
      </w:tr>
      <w:tr w:rsidR="00C2453E" w14:paraId="46EE846C" w14:textId="77777777" w:rsidTr="00A13977">
        <w:tc>
          <w:tcPr>
            <w:tcW w:w="107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A3FBDB" w14:textId="77777777" w:rsidR="00C2453E" w:rsidRPr="00C2453E" w:rsidRDefault="00C2453E" w:rsidP="00A13977">
            <w:pPr>
              <w:rPr>
                <w:rFonts w:eastAsia="Times New Roman" w:cstheme="minorHAnsi"/>
                <w:color w:val="212529"/>
              </w:rPr>
            </w:pPr>
            <w:bookmarkStart w:id="2" w:name="_Hlk10189255"/>
            <w:r w:rsidRPr="00C2453E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WIC provides referrals. Your answers to these questions are kept confidential and will not affect your eligibility.</w:t>
            </w:r>
          </w:p>
          <w:p w14:paraId="7901E230" w14:textId="77777777" w:rsidR="00C2453E" w:rsidRPr="00C2453E" w:rsidRDefault="00C2453E" w:rsidP="00A13977">
            <w:pPr>
              <w:rPr>
                <w:rFonts w:eastAsia="Times New Roman" w:cstheme="minorHAnsi"/>
                <w:color w:val="212529"/>
              </w:rPr>
            </w:pPr>
            <w:r w:rsidRPr="00C2453E">
              <w:rPr>
                <w:rFonts w:eastAsia="Times New Roman" w:cstheme="minorHAnsi"/>
                <w:color w:val="212529"/>
              </w:rPr>
              <w:t> </w:t>
            </w:r>
          </w:p>
          <w:p w14:paraId="584F3F47" w14:textId="3A06762E" w:rsidR="00C2453E" w:rsidRDefault="00C2453E" w:rsidP="00A13977">
            <w:pPr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C2453E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The following questions pertain to after your pregnancy</w:t>
            </w:r>
            <w:r w:rsidR="00A61192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.</w:t>
            </w:r>
          </w:p>
          <w:p w14:paraId="733B59BC" w14:textId="77777777" w:rsidR="00C2453E" w:rsidRPr="00C2453E" w:rsidRDefault="00C2453E" w:rsidP="00A13977">
            <w:pPr>
              <w:rPr>
                <w:rFonts w:eastAsia="Times New Roman" w:cstheme="minorHAnsi"/>
                <w:color w:val="212529"/>
              </w:rPr>
            </w:pPr>
          </w:p>
        </w:tc>
      </w:tr>
      <w:bookmarkEnd w:id="2"/>
      <w:tr w:rsidR="00C2453E" w14:paraId="27AECECB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75AF847" w14:textId="225430C8" w:rsidR="00C2453E" w:rsidRPr="00035288" w:rsidRDefault="001B448A" w:rsidP="00A13977">
            <w:pPr>
              <w:pStyle w:val="ListParagraph"/>
              <w:numPr>
                <w:ilvl w:val="0"/>
                <w:numId w:val="8"/>
              </w:numPr>
              <w:ind w:left="325" w:hanging="325"/>
              <w:rPr>
                <w:b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C2453E" w:rsidRPr="00C2453E">
              <w:rPr>
                <w:b/>
                <w:bCs/>
              </w:rPr>
              <w:t>Have you smoked cigarettes, e-cigarettes, or a vape pen</w:t>
            </w:r>
            <w:r w:rsidR="00C2453E">
              <w:rPr>
                <w:b/>
                <w:b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F39BDB" w14:textId="77777777" w:rsidR="00C2453E" w:rsidRPr="00EC1E49" w:rsidRDefault="00C2453E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C2453E" w14:paraId="7ACB79A7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83FF7FE" w14:textId="12E03829" w:rsidR="00C2453E" w:rsidRPr="00A201E1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C2453E" w:rsidRPr="00C2453E">
              <w:rPr>
                <w:b/>
                <w:bCs/>
              </w:rPr>
              <w:t>Have you used marijuana, including edibles and lotions/oils</w:t>
            </w:r>
            <w:r w:rsidR="00C2453E">
              <w:rPr>
                <w:b/>
                <w:b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19B898" w14:textId="77777777" w:rsidR="00C2453E" w:rsidRPr="00EC1E49" w:rsidRDefault="00C2453E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C2453E" w14:paraId="487F9255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B070516" w14:textId="3ED725A8" w:rsidR="00C2453E" w:rsidRPr="00A201E1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C2453E" w:rsidRPr="00C2453E">
              <w:rPr>
                <w:b/>
                <w:bCs/>
              </w:rPr>
              <w:t>Does anyone smoke tobacco or marijuana inside your home or car</w:t>
            </w:r>
            <w:r w:rsidR="00C2453E">
              <w:rPr>
                <w:b/>
                <w:b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5AFBEE" w14:textId="77777777" w:rsidR="00C2453E" w:rsidRPr="00EC1E49" w:rsidRDefault="00C2453E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C2453E" w14:paraId="3E0D0AE3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11D9B8C" w14:textId="5ECC70AD" w:rsidR="00C2453E" w:rsidRPr="00A201E1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C2453E" w:rsidRPr="00C2453E">
              <w:rPr>
                <w:b/>
                <w:bCs/>
              </w:rPr>
              <w:t>Have you had any drinks of beer, liquor, or wine</w:t>
            </w:r>
            <w:r w:rsidR="00C2453E">
              <w:rPr>
                <w:b/>
                <w:b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E52D70" w14:textId="77777777" w:rsidR="00C2453E" w:rsidRPr="00EC1E49" w:rsidRDefault="00C2453E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C2453E" w14:paraId="7950D6CD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5678135" w14:textId="640B8419" w:rsidR="00C2453E" w:rsidRPr="00A201E1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C2453E" w:rsidRPr="00C2453E">
              <w:rPr>
                <w:b/>
                <w:bCs/>
              </w:rPr>
              <w:t>Have you used any drugs</w:t>
            </w:r>
            <w:r w:rsidR="00C2453E">
              <w:rPr>
                <w:b/>
                <w:b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D48075" w14:textId="77777777" w:rsidR="00C2453E" w:rsidRPr="00EC1E49" w:rsidRDefault="00C2453E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C2453E" w14:paraId="18362818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D4D6F8F" w14:textId="28D79876" w:rsidR="00C2453E" w:rsidRPr="00C2453E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  <w:bCs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C2453E" w:rsidRPr="00C2453E">
              <w:rPr>
                <w:b/>
                <w:bCs/>
              </w:rPr>
              <w:t>In the past 6 months, has your partner or anyone in your household threatened or physically hurt you in any way</w:t>
            </w:r>
            <w:r w:rsidR="00C2453E">
              <w:rPr>
                <w:b/>
                <w:b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BD88CF" w14:textId="77777777" w:rsidR="00C2453E" w:rsidRPr="00EC1E49" w:rsidRDefault="00C2453E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A13977" w14:paraId="1D061DFD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0ACF1B7" w14:textId="048E189B" w:rsidR="00A13977" w:rsidRPr="00C2453E" w:rsidRDefault="001B448A" w:rsidP="00301F33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  <w:bCs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During the past 2 weeks</w:t>
            </w:r>
            <w:r w:rsidR="00A13977" w:rsidRPr="00A13977">
              <w:rPr>
                <w:b/>
                <w:bCs/>
              </w:rPr>
              <w:t>, how often have you felt down, depressed, or hopeless</w:t>
            </w:r>
            <w:r w:rsidR="00A13977">
              <w:rPr>
                <w:b/>
                <w:b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C1E0E2" w14:textId="5A529EE4" w:rsidR="00A13977" w:rsidRPr="00A13977" w:rsidRDefault="00A13977" w:rsidP="00A13977">
            <w:r w:rsidRPr="00EC1E49">
              <w:sym w:font="Wingdings" w:char="F06F"/>
            </w:r>
            <w:r>
              <w:t xml:space="preserve"> </w:t>
            </w:r>
            <w:r w:rsidR="001B448A">
              <w:t>Not at all</w:t>
            </w:r>
          </w:p>
          <w:p w14:paraId="69DD0B0D" w14:textId="2EA66D97" w:rsidR="00A13977" w:rsidRPr="00A13977" w:rsidRDefault="00A13977" w:rsidP="00A13977">
            <w:r w:rsidRPr="00EC1E49">
              <w:sym w:font="Wingdings" w:char="F06F"/>
            </w:r>
            <w:r>
              <w:t xml:space="preserve"> </w:t>
            </w:r>
            <w:r w:rsidR="001B448A">
              <w:t>Several days</w:t>
            </w:r>
          </w:p>
          <w:p w14:paraId="5FFDE077" w14:textId="0C8DADE0" w:rsidR="00A13977" w:rsidRPr="00A13977" w:rsidRDefault="00A13977" w:rsidP="00A13977">
            <w:r w:rsidRPr="00EC1E49">
              <w:sym w:font="Wingdings" w:char="F06F"/>
            </w:r>
            <w:r>
              <w:t xml:space="preserve"> </w:t>
            </w:r>
            <w:r w:rsidR="001B448A">
              <w:t>More than half the days</w:t>
            </w:r>
          </w:p>
          <w:p w14:paraId="7290186E" w14:textId="436872D0" w:rsidR="00A13977" w:rsidRPr="00EC1E49" w:rsidRDefault="00A13977" w:rsidP="00A13977">
            <w:r w:rsidRPr="00EC1E49">
              <w:sym w:font="Wingdings" w:char="F06F"/>
            </w:r>
            <w:r>
              <w:t xml:space="preserve"> </w:t>
            </w:r>
            <w:r w:rsidR="001B448A">
              <w:t>Nearly every day</w:t>
            </w:r>
          </w:p>
        </w:tc>
      </w:tr>
      <w:tr w:rsidR="00A13977" w14:paraId="28CC89F9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EB9274A" w14:textId="30650A6F" w:rsidR="00A13977" w:rsidRPr="00A13977" w:rsidRDefault="001B448A" w:rsidP="00301F33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  <w:bCs/>
              </w:rPr>
            </w:pPr>
            <w:r w:rsidRPr="00A61192">
              <w:rPr>
                <w:b/>
                <w:bCs/>
                <w:color w:val="FF0000"/>
              </w:rPr>
              <w:lastRenderedPageBreak/>
              <w:t>*</w:t>
            </w:r>
            <w:r>
              <w:rPr>
                <w:b/>
                <w:bCs/>
              </w:rPr>
              <w:t>During the past 2 weeks</w:t>
            </w:r>
            <w:r w:rsidR="00A13977" w:rsidRPr="00A13977">
              <w:rPr>
                <w:b/>
                <w:bCs/>
              </w:rPr>
              <w:t xml:space="preserve">, how often </w:t>
            </w:r>
            <w:r>
              <w:rPr>
                <w:b/>
                <w:bCs/>
              </w:rPr>
              <w:t>have you had</w:t>
            </w:r>
            <w:r w:rsidR="00A13977" w:rsidRPr="00A13977">
              <w:rPr>
                <w:b/>
                <w:bCs/>
              </w:rPr>
              <w:t xml:space="preserve"> little interest </w:t>
            </w:r>
            <w:r>
              <w:rPr>
                <w:b/>
                <w:bCs/>
              </w:rPr>
              <w:t xml:space="preserve">or little pleasure </w:t>
            </w:r>
            <w:r w:rsidR="00A13977" w:rsidRPr="00A13977">
              <w:rPr>
                <w:b/>
                <w:bCs/>
              </w:rPr>
              <w:t>in doing things</w:t>
            </w:r>
            <w:r>
              <w:rPr>
                <w:b/>
                <w:bCs/>
              </w:rPr>
              <w:t xml:space="preserve"> that</w:t>
            </w:r>
            <w:r w:rsidR="00A13977" w:rsidRPr="00A13977">
              <w:rPr>
                <w:b/>
                <w:bCs/>
              </w:rPr>
              <w:t xml:space="preserve"> you usually enjoy</w:t>
            </w:r>
            <w:r w:rsidR="00A13977">
              <w:rPr>
                <w:b/>
                <w:b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24F415" w14:textId="2F4E2415" w:rsidR="00A13977" w:rsidRPr="00A13977" w:rsidRDefault="00A13977" w:rsidP="00A13977">
            <w:r w:rsidRPr="00EC1E49">
              <w:sym w:font="Wingdings" w:char="F06F"/>
            </w:r>
            <w:r>
              <w:t xml:space="preserve"> </w:t>
            </w:r>
            <w:r w:rsidR="0092171E">
              <w:t>Not at all</w:t>
            </w:r>
          </w:p>
          <w:p w14:paraId="54B4BE4B" w14:textId="63CB18B6" w:rsidR="00A13977" w:rsidRPr="00A13977" w:rsidRDefault="00A13977" w:rsidP="00A13977">
            <w:r w:rsidRPr="00EC1E49">
              <w:sym w:font="Wingdings" w:char="F06F"/>
            </w:r>
            <w:r>
              <w:t xml:space="preserve"> </w:t>
            </w:r>
            <w:r w:rsidR="0092171E">
              <w:t>Several days</w:t>
            </w:r>
          </w:p>
          <w:p w14:paraId="34F5160B" w14:textId="017FEB38" w:rsidR="00A13977" w:rsidRPr="00A13977" w:rsidRDefault="00A13977" w:rsidP="00A13977">
            <w:r w:rsidRPr="00EC1E49">
              <w:sym w:font="Wingdings" w:char="F06F"/>
            </w:r>
            <w:r>
              <w:t xml:space="preserve"> </w:t>
            </w:r>
            <w:r w:rsidR="0092171E">
              <w:t>More than half the days</w:t>
            </w:r>
          </w:p>
          <w:p w14:paraId="0450BF6E" w14:textId="48F74087" w:rsidR="00A13977" w:rsidRPr="00EC1E49" w:rsidRDefault="00A13977" w:rsidP="0092171E">
            <w:r w:rsidRPr="00EC1E49">
              <w:sym w:font="Wingdings" w:char="F06F"/>
            </w:r>
            <w:r>
              <w:t xml:space="preserve"> </w:t>
            </w:r>
            <w:r w:rsidR="0092171E">
              <w:t>Nearly every day</w:t>
            </w:r>
          </w:p>
        </w:tc>
      </w:tr>
      <w:tr w:rsidR="00A13977" w14:paraId="3D497F25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8A4011" w14:textId="1349E1AA" w:rsidR="00A13977" w:rsidRPr="00A13977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  <w:bCs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FF769A">
              <w:rPr>
                <w:b/>
                <w:bCs/>
              </w:rPr>
              <w:t>Within the past 12 months you worried whether your food would run out before you got money to buy more.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C88E1C" w14:textId="77777777" w:rsidR="00A13977" w:rsidRPr="00A13977" w:rsidRDefault="00A13977" w:rsidP="00A13977">
            <w:r w:rsidRPr="00EC1E49">
              <w:sym w:font="Wingdings" w:char="F06F"/>
            </w:r>
            <w:r>
              <w:t xml:space="preserve"> </w:t>
            </w:r>
            <w:r w:rsidRPr="00A13977">
              <w:t>Often true</w:t>
            </w:r>
          </w:p>
          <w:p w14:paraId="5900C261" w14:textId="77777777" w:rsidR="00A13977" w:rsidRPr="00A13977" w:rsidRDefault="00A13977" w:rsidP="00A13977">
            <w:r w:rsidRPr="00EC1E49">
              <w:sym w:font="Wingdings" w:char="F06F"/>
            </w:r>
            <w:r>
              <w:t xml:space="preserve"> </w:t>
            </w:r>
            <w:r w:rsidRPr="00A13977">
              <w:t>Sometimes true</w:t>
            </w:r>
          </w:p>
          <w:p w14:paraId="0D2DE6F9" w14:textId="77777777" w:rsidR="00A13977" w:rsidRPr="00A13977" w:rsidRDefault="00A13977" w:rsidP="00A13977">
            <w:r w:rsidRPr="00EC1E49">
              <w:sym w:font="Wingdings" w:char="F06F"/>
            </w:r>
            <w:r>
              <w:t xml:space="preserve"> </w:t>
            </w:r>
            <w:r w:rsidRPr="00A13977">
              <w:t>Never true</w:t>
            </w:r>
          </w:p>
          <w:p w14:paraId="350288DE" w14:textId="77777777" w:rsidR="00A13977" w:rsidRPr="00EC1E49" w:rsidRDefault="00A13977" w:rsidP="00A13977">
            <w:r w:rsidRPr="00EC1E49">
              <w:sym w:font="Wingdings" w:char="F06F"/>
            </w:r>
            <w:r>
              <w:t xml:space="preserve"> </w:t>
            </w:r>
            <w:r w:rsidRPr="00A13977">
              <w:t>Don’t know or Refused</w:t>
            </w:r>
          </w:p>
        </w:tc>
      </w:tr>
      <w:tr w:rsidR="00A13977" w14:paraId="6B7ED02B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79F87C1" w14:textId="37FD6925" w:rsidR="00A13977" w:rsidRPr="00A13977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  <w:bCs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FF769A">
              <w:rPr>
                <w:b/>
                <w:bCs/>
              </w:rPr>
              <w:t xml:space="preserve">Within the past 12 months the food you bought </w:t>
            </w:r>
            <w:r w:rsidR="00FF769A" w:rsidRPr="00FF769A">
              <w:rPr>
                <w:b/>
                <w:bCs/>
                <w:u w:val="single"/>
              </w:rPr>
              <w:t>just</w:t>
            </w:r>
            <w:r w:rsidR="00FF769A">
              <w:rPr>
                <w:b/>
                <w:bCs/>
              </w:rPr>
              <w:t xml:space="preserve"> </w:t>
            </w:r>
            <w:r w:rsidR="00FF769A" w:rsidRPr="00FF769A">
              <w:rPr>
                <w:b/>
                <w:bCs/>
                <w:u w:val="single"/>
              </w:rPr>
              <w:t>didn’t last</w:t>
            </w:r>
            <w:r w:rsidR="00FF769A">
              <w:rPr>
                <w:b/>
                <w:bCs/>
              </w:rPr>
              <w:t xml:space="preserve"> and you didn’t have money to get more.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95DFCE" w14:textId="77777777" w:rsidR="00103DD0" w:rsidRPr="00A13977" w:rsidRDefault="00103DD0" w:rsidP="00103DD0">
            <w:r w:rsidRPr="00EC1E49">
              <w:sym w:font="Wingdings" w:char="F06F"/>
            </w:r>
            <w:r>
              <w:t xml:space="preserve"> </w:t>
            </w:r>
            <w:r w:rsidRPr="00A13977">
              <w:t>Often true</w:t>
            </w:r>
          </w:p>
          <w:p w14:paraId="52B7BCB9" w14:textId="77777777" w:rsidR="00103DD0" w:rsidRPr="00A13977" w:rsidRDefault="00103DD0" w:rsidP="00103DD0">
            <w:r w:rsidRPr="00EC1E49">
              <w:sym w:font="Wingdings" w:char="F06F"/>
            </w:r>
            <w:r>
              <w:t xml:space="preserve"> </w:t>
            </w:r>
            <w:r w:rsidRPr="00A13977">
              <w:t>Sometimes true</w:t>
            </w:r>
          </w:p>
          <w:p w14:paraId="6DCFEBB5" w14:textId="77777777" w:rsidR="00103DD0" w:rsidRPr="00A13977" w:rsidRDefault="00103DD0" w:rsidP="00103DD0">
            <w:r w:rsidRPr="00EC1E49">
              <w:sym w:font="Wingdings" w:char="F06F"/>
            </w:r>
            <w:r>
              <w:t xml:space="preserve"> </w:t>
            </w:r>
            <w:r w:rsidRPr="00A13977">
              <w:t>Never true</w:t>
            </w:r>
          </w:p>
          <w:p w14:paraId="4E27E4BC" w14:textId="5C926B2C" w:rsidR="00A13977" w:rsidRPr="00EC1E49" w:rsidRDefault="00103DD0" w:rsidP="00103DD0">
            <w:r w:rsidRPr="00EC1E49">
              <w:sym w:font="Wingdings" w:char="F06F"/>
            </w:r>
            <w:r>
              <w:t xml:space="preserve"> </w:t>
            </w:r>
            <w:r w:rsidRPr="00A13977">
              <w:t>Don’t know or Refused</w:t>
            </w:r>
          </w:p>
        </w:tc>
      </w:tr>
      <w:tr w:rsidR="00103DD0" w14:paraId="4FC3E73A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C8DFB2" w14:textId="6AFEB0C3" w:rsidR="00103DD0" w:rsidRPr="00A61192" w:rsidRDefault="00103DD0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  <w:bCs/>
                <w:color w:val="FF0000"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Pr="00A13977">
              <w:rPr>
                <w:b/>
                <w:bCs/>
              </w:rPr>
              <w:t>Are you worried that you may not have housing in the</w:t>
            </w:r>
            <w:r>
              <w:rPr>
                <w:b/>
                <w:bCs/>
              </w:rPr>
              <w:t xml:space="preserve"> </w:t>
            </w:r>
            <w:r w:rsidRPr="00A13977">
              <w:rPr>
                <w:b/>
                <w:bCs/>
              </w:rPr>
              <w:t>next 2 months</w:t>
            </w:r>
            <w:r>
              <w:rPr>
                <w:b/>
                <w:b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3A5461" w14:textId="7B1162FA" w:rsidR="00103DD0" w:rsidRPr="00EC1E49" w:rsidRDefault="00103DD0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A13977" w14:paraId="42490B43" w14:textId="77777777" w:rsidTr="00A13977">
        <w:tc>
          <w:tcPr>
            <w:tcW w:w="107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B04F395" w14:textId="77777777" w:rsidR="00A13977" w:rsidRPr="00A13977" w:rsidRDefault="00A13977" w:rsidP="00A13977">
            <w:pPr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A13977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WIC is required to ask the following three questions. Responses are optional. Your answers are kept confidential,</w:t>
            </w:r>
          </w:p>
          <w:p w14:paraId="0801A5FA" w14:textId="36F3AFF2" w:rsidR="00A13977" w:rsidRPr="00A13977" w:rsidRDefault="00A13977" w:rsidP="00A13977">
            <w:pPr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A13977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are for data collection purposes only, and will not affect your eligibility. You may change your responses at any time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.</w:t>
            </w:r>
            <w:r w:rsidR="001B448A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(Ask at Initial Certification)</w:t>
            </w:r>
          </w:p>
        </w:tc>
      </w:tr>
      <w:tr w:rsidR="00A13977" w14:paraId="6647D19D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741DFF6" w14:textId="3DB19ED8" w:rsidR="00A13977" w:rsidRPr="00A13977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  <w:bCs/>
              </w:rPr>
            </w:pPr>
            <w:r w:rsidRPr="00A61192">
              <w:rPr>
                <w:b/>
                <w:bCs/>
                <w:i/>
                <w:iCs/>
                <w:color w:val="FF0000"/>
              </w:rPr>
              <w:t>*</w:t>
            </w:r>
            <w:r w:rsidR="00A13977" w:rsidRPr="00A13977">
              <w:rPr>
                <w:b/>
                <w:bCs/>
                <w:i/>
                <w:iCs/>
              </w:rPr>
              <w:t>What sex was listed on your original birth certificate</w:t>
            </w:r>
            <w:r w:rsidR="00A1397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3992F3" w14:textId="77777777" w:rsidR="00A13977" w:rsidRDefault="00A13977" w:rsidP="00A13977">
            <w:r w:rsidRPr="00EC1E49">
              <w:sym w:font="Wingdings" w:char="F06F"/>
            </w:r>
            <w:r>
              <w:t xml:space="preserve"> Female</w:t>
            </w:r>
          </w:p>
          <w:p w14:paraId="0CC718B2" w14:textId="77777777" w:rsidR="00A13977" w:rsidRDefault="00A13977" w:rsidP="00A13977">
            <w:r w:rsidRPr="00EC1E49">
              <w:sym w:font="Wingdings" w:char="F06F"/>
            </w:r>
            <w:r>
              <w:t xml:space="preserve"> Male</w:t>
            </w:r>
          </w:p>
          <w:p w14:paraId="4D0B22C7" w14:textId="77777777" w:rsidR="00A13977" w:rsidRDefault="00A13977" w:rsidP="00A13977">
            <w:r w:rsidRPr="00EC1E49">
              <w:sym w:font="Wingdings" w:char="F06F"/>
            </w:r>
            <w:r>
              <w:t xml:space="preserve"> Unknown</w:t>
            </w:r>
          </w:p>
          <w:p w14:paraId="3F421C63" w14:textId="77777777" w:rsidR="00A13977" w:rsidRPr="00EC1E49" w:rsidRDefault="00A13977" w:rsidP="00A13977">
            <w:r w:rsidRPr="00EC1E49">
              <w:sym w:font="Wingdings" w:char="F06F"/>
            </w:r>
            <w:r>
              <w:t xml:space="preserve"> Choose not to disclose</w:t>
            </w:r>
          </w:p>
        </w:tc>
      </w:tr>
      <w:tr w:rsidR="00A13977" w14:paraId="3EEDEBB1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C415118" w14:textId="6227ACB1" w:rsidR="00A13977" w:rsidRPr="00A13977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  <w:bCs/>
                <w:i/>
                <w:iCs/>
              </w:rPr>
            </w:pPr>
            <w:r w:rsidRPr="00A61192">
              <w:rPr>
                <w:b/>
                <w:bCs/>
                <w:i/>
                <w:iCs/>
                <w:color w:val="FF0000"/>
              </w:rPr>
              <w:t>*</w:t>
            </w:r>
            <w:r w:rsidR="00A13977" w:rsidRPr="00A13977">
              <w:rPr>
                <w:b/>
                <w:bCs/>
                <w:i/>
                <w:iCs/>
              </w:rPr>
              <w:t>What is your current gender identity</w:t>
            </w:r>
            <w:r w:rsidR="00A1397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D0F67D" w14:textId="77777777" w:rsidR="00A13977" w:rsidRDefault="00A13977" w:rsidP="00A13977">
            <w:r w:rsidRPr="00EC1E49">
              <w:sym w:font="Wingdings" w:char="F06F"/>
            </w:r>
            <w:r>
              <w:t xml:space="preserve"> Female</w:t>
            </w:r>
          </w:p>
          <w:p w14:paraId="0B8CDB20" w14:textId="77777777" w:rsidR="00A13977" w:rsidRDefault="00A13977" w:rsidP="00A13977">
            <w:r w:rsidRPr="00EC1E49">
              <w:sym w:font="Wingdings" w:char="F06F"/>
            </w:r>
            <w:r>
              <w:t xml:space="preserve"> Male</w:t>
            </w:r>
          </w:p>
          <w:p w14:paraId="35BF1991" w14:textId="77777777" w:rsidR="00A13977" w:rsidRDefault="00A13977" w:rsidP="00A13977">
            <w:r w:rsidRPr="00EC1E49">
              <w:sym w:font="Wingdings" w:char="F06F"/>
            </w:r>
            <w:r>
              <w:t xml:space="preserve"> Female-to-Male (FTM)/Transgender Male/Trans Man</w:t>
            </w:r>
          </w:p>
          <w:p w14:paraId="7F449954" w14:textId="77777777" w:rsidR="00A13977" w:rsidRDefault="00A13977" w:rsidP="00A13977">
            <w:r w:rsidRPr="00EC1E49">
              <w:sym w:font="Wingdings" w:char="F06F"/>
            </w:r>
            <w:r>
              <w:t xml:space="preserve"> Male-to-Female (MTF)/Transgender Female/Trans Woman</w:t>
            </w:r>
          </w:p>
          <w:p w14:paraId="05BB1A90" w14:textId="77777777" w:rsidR="00A13977" w:rsidRDefault="00A13977" w:rsidP="00A13977">
            <w:r w:rsidRPr="00EC1E49">
              <w:sym w:font="Wingdings" w:char="F06F"/>
            </w:r>
            <w:r>
              <w:t xml:space="preserve"> Genderqueer, neither exclusively male nor female</w:t>
            </w:r>
          </w:p>
          <w:p w14:paraId="75F6C147" w14:textId="77777777" w:rsidR="00A13977" w:rsidRDefault="00A13977" w:rsidP="00A13977">
            <w:r w:rsidRPr="00EC1E49">
              <w:sym w:font="Wingdings" w:char="F06F"/>
            </w:r>
            <w:r>
              <w:t xml:space="preserve"> Additional gender category or other, please specify _____________________________</w:t>
            </w:r>
          </w:p>
          <w:p w14:paraId="1661BF20" w14:textId="77777777" w:rsidR="00A13977" w:rsidRPr="00EC1E49" w:rsidRDefault="00A13977" w:rsidP="00A13977">
            <w:r w:rsidRPr="00EC1E49">
              <w:sym w:font="Wingdings" w:char="F06F"/>
            </w:r>
            <w:r>
              <w:t xml:space="preserve"> Choose not to disclose</w:t>
            </w:r>
          </w:p>
        </w:tc>
      </w:tr>
      <w:tr w:rsidR="00A13977" w14:paraId="27E8CCE6" w14:textId="77777777" w:rsidTr="00A13977">
        <w:tc>
          <w:tcPr>
            <w:tcW w:w="54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877C090" w14:textId="2718F58B" w:rsidR="00A13977" w:rsidRPr="00A13977" w:rsidRDefault="001B448A" w:rsidP="00A13977">
            <w:pPr>
              <w:pStyle w:val="ListParagraph"/>
              <w:numPr>
                <w:ilvl w:val="0"/>
                <w:numId w:val="8"/>
              </w:numPr>
              <w:ind w:left="325"/>
              <w:rPr>
                <w:b/>
                <w:bCs/>
              </w:rPr>
            </w:pPr>
            <w:r w:rsidRPr="00A61192">
              <w:rPr>
                <w:b/>
                <w:bCs/>
                <w:i/>
                <w:iCs/>
                <w:color w:val="FF0000"/>
              </w:rPr>
              <w:t>*</w:t>
            </w:r>
            <w:r w:rsidR="00A13977" w:rsidRPr="00A13977">
              <w:rPr>
                <w:b/>
                <w:bCs/>
                <w:i/>
                <w:iCs/>
              </w:rPr>
              <w:t>How do you identify your sexual orientation</w:t>
            </w:r>
            <w:r w:rsidR="00A1397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5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23374B" w14:textId="77777777" w:rsidR="00A13977" w:rsidRDefault="00A13977" w:rsidP="00A13977">
            <w:r w:rsidRPr="00EC1E49">
              <w:sym w:font="Wingdings" w:char="F06F"/>
            </w:r>
            <w:r>
              <w:t xml:space="preserve"> Straight or heterosexual</w:t>
            </w:r>
          </w:p>
          <w:p w14:paraId="230D1010" w14:textId="77777777" w:rsidR="00A13977" w:rsidRDefault="00A13977" w:rsidP="00A13977">
            <w:r w:rsidRPr="00EC1E49">
              <w:sym w:font="Wingdings" w:char="F06F"/>
            </w:r>
            <w:r>
              <w:t xml:space="preserve"> Lesbian, gay or homosexual</w:t>
            </w:r>
          </w:p>
          <w:p w14:paraId="472E0B28" w14:textId="77777777" w:rsidR="00A13977" w:rsidRDefault="00A13977" w:rsidP="00A13977">
            <w:r w:rsidRPr="00EC1E49">
              <w:sym w:font="Wingdings" w:char="F06F"/>
            </w:r>
            <w:r>
              <w:t xml:space="preserve"> Bisexual</w:t>
            </w:r>
          </w:p>
          <w:p w14:paraId="4C6ED319" w14:textId="77777777" w:rsidR="00A13977" w:rsidRDefault="00A13977" w:rsidP="00A13977">
            <w:r w:rsidRPr="00EC1E49">
              <w:sym w:font="Wingdings" w:char="F06F"/>
            </w:r>
            <w:r>
              <w:t xml:space="preserve"> Something else, please describe ________________</w:t>
            </w:r>
          </w:p>
          <w:p w14:paraId="52A5508E" w14:textId="77777777" w:rsidR="00A13977" w:rsidRDefault="00A13977" w:rsidP="00A13977">
            <w:r w:rsidRPr="00EC1E49">
              <w:sym w:font="Wingdings" w:char="F06F"/>
            </w:r>
            <w:r>
              <w:t xml:space="preserve"> Do not know</w:t>
            </w:r>
          </w:p>
          <w:p w14:paraId="2B1035B3" w14:textId="77777777" w:rsidR="00A13977" w:rsidRPr="00EC1E49" w:rsidRDefault="00A13977" w:rsidP="00A13977">
            <w:r w:rsidRPr="00EC1E49">
              <w:sym w:font="Wingdings" w:char="F06F"/>
            </w:r>
            <w:r>
              <w:t xml:space="preserve"> Choose not to disclose</w:t>
            </w:r>
          </w:p>
        </w:tc>
      </w:tr>
    </w:tbl>
    <w:p w14:paraId="2909683A" w14:textId="77777777" w:rsidR="00264929" w:rsidRDefault="00264929"/>
    <w:p w14:paraId="68F03649" w14:textId="77777777" w:rsidR="00C2453E" w:rsidRDefault="00C2453E"/>
    <w:tbl>
      <w:tblPr>
        <w:tblStyle w:val="TableGrid"/>
        <w:tblW w:w="1079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3147"/>
        <w:gridCol w:w="2251"/>
        <w:gridCol w:w="2699"/>
      </w:tblGrid>
      <w:tr w:rsidR="0051488C" w14:paraId="0380A896" w14:textId="77777777" w:rsidTr="00264929">
        <w:tc>
          <w:tcPr>
            <w:tcW w:w="107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625F77B8" w14:textId="77777777" w:rsidR="0051488C" w:rsidRDefault="0051488C" w:rsidP="00A13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Nutrition</w:t>
            </w:r>
          </w:p>
        </w:tc>
      </w:tr>
      <w:tr w:rsidR="0051488C" w14:paraId="65D1EA64" w14:textId="77777777" w:rsidTr="00264929">
        <w:tc>
          <w:tcPr>
            <w:tcW w:w="5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9D034B1" w14:textId="039096EA" w:rsidR="0051488C" w:rsidRPr="00035288" w:rsidRDefault="001B448A" w:rsidP="00A201E1">
            <w:pPr>
              <w:pStyle w:val="ListParagraph"/>
              <w:numPr>
                <w:ilvl w:val="0"/>
                <w:numId w:val="4"/>
              </w:numPr>
              <w:ind w:left="325"/>
              <w:rPr>
                <w:b/>
              </w:rPr>
            </w:pPr>
            <w:r w:rsidRPr="00A61192">
              <w:rPr>
                <w:b/>
                <w:color w:val="FF0000"/>
              </w:rPr>
              <w:t>*</w:t>
            </w:r>
            <w:r w:rsidR="00A201E1" w:rsidRPr="00A201E1">
              <w:rPr>
                <w:b/>
              </w:rPr>
              <w:t>Which of the following best describes how you are eating</w:t>
            </w:r>
            <w:r w:rsidR="0051488C" w:rsidRPr="00035288">
              <w:rPr>
                <w:b/>
              </w:rPr>
              <w:t>?</w:t>
            </w:r>
          </w:p>
        </w:tc>
        <w:tc>
          <w:tcPr>
            <w:tcW w:w="49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825EF7" w14:textId="77777777" w:rsidR="0051488C" w:rsidRDefault="0051488C" w:rsidP="00A13977">
            <w:r w:rsidRPr="00EC1E49">
              <w:sym w:font="Wingdings" w:char="F06F"/>
            </w:r>
            <w:r>
              <w:t xml:space="preserve"> Good</w:t>
            </w:r>
          </w:p>
          <w:p w14:paraId="7B81FC86" w14:textId="77777777" w:rsidR="0051488C" w:rsidRDefault="0051488C" w:rsidP="00A13977">
            <w:r w:rsidRPr="00EC1E49">
              <w:sym w:font="Wingdings" w:char="F06F"/>
            </w:r>
            <w:r>
              <w:t xml:space="preserve"> </w:t>
            </w:r>
            <w:r w:rsidR="00A201E1" w:rsidRPr="00A201E1">
              <w:t>Not eating enough (poor appetite / too tired to prepare food)</w:t>
            </w:r>
          </w:p>
          <w:p w14:paraId="44C195DE" w14:textId="77777777" w:rsidR="0051488C" w:rsidRDefault="0051488C" w:rsidP="00A13977">
            <w:r w:rsidRPr="00EC1E49">
              <w:sym w:font="Wingdings" w:char="F06F"/>
            </w:r>
            <w:r>
              <w:t xml:space="preserve"> Eat</w:t>
            </w:r>
            <w:r w:rsidR="00A201E1">
              <w:t>ing</w:t>
            </w:r>
            <w:r>
              <w:t xml:space="preserve"> too much</w:t>
            </w:r>
          </w:p>
          <w:p w14:paraId="519F42C9" w14:textId="77777777" w:rsidR="0051488C" w:rsidRPr="00621CFC" w:rsidRDefault="0051488C" w:rsidP="00A13977">
            <w:r w:rsidRPr="00EC1E49">
              <w:sym w:font="Wingdings" w:char="F06F"/>
            </w:r>
            <w:r>
              <w:t xml:space="preserve"> </w:t>
            </w:r>
            <w:r w:rsidR="00A201E1">
              <w:t>Not making healthy choices</w:t>
            </w:r>
          </w:p>
        </w:tc>
      </w:tr>
      <w:tr w:rsidR="0051488C" w14:paraId="5FA772FC" w14:textId="77777777" w:rsidTr="00264929">
        <w:tc>
          <w:tcPr>
            <w:tcW w:w="5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19E235" w14:textId="5CFA3213" w:rsidR="0051488C" w:rsidRPr="00035288" w:rsidRDefault="001B448A" w:rsidP="00A201E1">
            <w:pPr>
              <w:pStyle w:val="ListParagraph"/>
              <w:numPr>
                <w:ilvl w:val="0"/>
                <w:numId w:val="4"/>
              </w:numPr>
              <w:ind w:left="325"/>
              <w:rPr>
                <w:b/>
              </w:rPr>
            </w:pPr>
            <w:r w:rsidRPr="00A61192">
              <w:rPr>
                <w:b/>
                <w:color w:val="FF0000"/>
              </w:rPr>
              <w:t>*</w:t>
            </w:r>
            <w:r w:rsidR="00A201E1" w:rsidRPr="00A201E1">
              <w:rPr>
                <w:b/>
              </w:rPr>
              <w:t>Do you have any food allergies</w:t>
            </w:r>
            <w:r w:rsidR="00A201E1">
              <w:rPr>
                <w:b/>
              </w:rPr>
              <w:t>?</w:t>
            </w:r>
          </w:p>
        </w:tc>
        <w:tc>
          <w:tcPr>
            <w:tcW w:w="49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07E9F7" w14:textId="77777777" w:rsidR="0051488C" w:rsidRPr="00EC1E49" w:rsidRDefault="0051488C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BD736C" w14:paraId="6868285F" w14:textId="77777777" w:rsidTr="00915294">
        <w:tc>
          <w:tcPr>
            <w:tcW w:w="5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35F3079D" w14:textId="77777777" w:rsidR="00BD736C" w:rsidRPr="00264929" w:rsidRDefault="00BD736C" w:rsidP="00A13977">
            <w:pPr>
              <w:rPr>
                <w:i/>
              </w:rPr>
            </w:pPr>
            <w:r w:rsidRPr="00264929">
              <w:rPr>
                <w:i/>
              </w:rPr>
              <w:t>If yes, select all that apply:</w:t>
            </w:r>
          </w:p>
          <w:p w14:paraId="4777D240" w14:textId="77777777" w:rsidR="00BD736C" w:rsidRDefault="00BD736C" w:rsidP="00A13977">
            <w:r w:rsidRPr="00EC1E49">
              <w:sym w:font="Wingdings" w:char="F06F"/>
            </w:r>
            <w:r>
              <w:t xml:space="preserve"> Milk</w:t>
            </w:r>
          </w:p>
          <w:p w14:paraId="5AC9AE46" w14:textId="77777777" w:rsidR="00BD736C" w:rsidRDefault="00BD736C" w:rsidP="00A13977">
            <w:r w:rsidRPr="00EC1E49">
              <w:sym w:font="Wingdings" w:char="F06F"/>
            </w:r>
            <w:r>
              <w:t xml:space="preserve"> Soy</w:t>
            </w:r>
          </w:p>
          <w:p w14:paraId="062FA925" w14:textId="77777777" w:rsidR="00BD736C" w:rsidRDefault="00BD736C" w:rsidP="00A13977">
            <w:r w:rsidRPr="00EC1E49">
              <w:lastRenderedPageBreak/>
              <w:sym w:font="Wingdings" w:char="F06F"/>
            </w:r>
            <w:r>
              <w:t xml:space="preserve"> Eggs</w:t>
            </w:r>
          </w:p>
          <w:p w14:paraId="6D78B1A0" w14:textId="77777777" w:rsidR="00BD736C" w:rsidRDefault="00BD736C" w:rsidP="00A13977">
            <w:r w:rsidRPr="00EC1E49">
              <w:sym w:font="Wingdings" w:char="F06F"/>
            </w:r>
            <w:r>
              <w:t xml:space="preserve"> Nuts</w:t>
            </w:r>
          </w:p>
          <w:p w14:paraId="4A434860" w14:textId="77777777" w:rsidR="00BD736C" w:rsidRDefault="00BD736C" w:rsidP="00A13977">
            <w:r w:rsidRPr="00EC1E49">
              <w:sym w:font="Wingdings" w:char="F06F"/>
            </w:r>
            <w:r>
              <w:t xml:space="preserve"> Peanuts</w:t>
            </w:r>
          </w:p>
        </w:tc>
        <w:tc>
          <w:tcPr>
            <w:tcW w:w="4950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3C7174" w14:textId="77777777" w:rsidR="00915294" w:rsidRDefault="00915294" w:rsidP="00A13977"/>
          <w:p w14:paraId="33D93C2B" w14:textId="77777777" w:rsidR="00BD736C" w:rsidRDefault="00BD736C" w:rsidP="00A13977">
            <w:r w:rsidRPr="00EC1E49">
              <w:sym w:font="Wingdings" w:char="F06F"/>
            </w:r>
            <w:r>
              <w:t xml:space="preserve"> Shellfish</w:t>
            </w:r>
          </w:p>
          <w:p w14:paraId="2FE60CF9" w14:textId="77777777" w:rsidR="00BD736C" w:rsidRDefault="00BD736C" w:rsidP="00A13977">
            <w:r w:rsidRPr="00EC1E49">
              <w:sym w:font="Wingdings" w:char="F06F"/>
            </w:r>
            <w:r>
              <w:t xml:space="preserve"> Fish</w:t>
            </w:r>
          </w:p>
          <w:p w14:paraId="278C6DA5" w14:textId="77777777" w:rsidR="00BD736C" w:rsidRDefault="00BD736C" w:rsidP="00A13977">
            <w:r w:rsidRPr="00EC1E49">
              <w:lastRenderedPageBreak/>
              <w:sym w:font="Wingdings" w:char="F06F"/>
            </w:r>
            <w:r>
              <w:t xml:space="preserve"> Wheat</w:t>
            </w:r>
          </w:p>
          <w:p w14:paraId="51572DD4" w14:textId="77777777" w:rsidR="00BD736C" w:rsidRDefault="00BD736C" w:rsidP="00A13977">
            <w:r w:rsidRPr="00EC1E49">
              <w:sym w:font="Wingdings" w:char="F06F"/>
            </w:r>
            <w:r>
              <w:t xml:space="preserve"> Corn</w:t>
            </w:r>
          </w:p>
          <w:p w14:paraId="18860485" w14:textId="77777777" w:rsidR="00BD736C" w:rsidRPr="00EC1E49" w:rsidRDefault="00BD736C" w:rsidP="00A13977">
            <w:r w:rsidRPr="00EC1E49">
              <w:sym w:font="Wingdings" w:char="F06F"/>
            </w:r>
            <w:r>
              <w:t xml:space="preserve"> Other (Enter Note) ________________________</w:t>
            </w:r>
          </w:p>
        </w:tc>
      </w:tr>
      <w:tr w:rsidR="0051488C" w14:paraId="5D7AF2ED" w14:textId="77777777" w:rsidTr="00264929">
        <w:tc>
          <w:tcPr>
            <w:tcW w:w="5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EE1BE57" w14:textId="055FDD0C" w:rsidR="0051488C" w:rsidRPr="00035288" w:rsidRDefault="001B448A" w:rsidP="00A201E1">
            <w:pPr>
              <w:pStyle w:val="ListParagraph"/>
              <w:numPr>
                <w:ilvl w:val="0"/>
                <w:numId w:val="4"/>
              </w:numPr>
              <w:ind w:left="325"/>
              <w:rPr>
                <w:b/>
              </w:rPr>
            </w:pPr>
            <w:r w:rsidRPr="00A61192">
              <w:rPr>
                <w:b/>
                <w:color w:val="FF0000"/>
              </w:rPr>
              <w:lastRenderedPageBreak/>
              <w:t>*</w:t>
            </w:r>
            <w:r w:rsidR="00A201E1" w:rsidRPr="00A201E1">
              <w:rPr>
                <w:b/>
              </w:rPr>
              <w:t>Do you follow a special diet or limit certain foods</w:t>
            </w:r>
            <w:r w:rsidR="0051488C" w:rsidRPr="00035288">
              <w:rPr>
                <w:b/>
              </w:rPr>
              <w:t>?</w:t>
            </w:r>
          </w:p>
        </w:tc>
        <w:tc>
          <w:tcPr>
            <w:tcW w:w="49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501D25" w14:textId="77777777" w:rsidR="0051488C" w:rsidRPr="00EC1E49" w:rsidRDefault="0051488C" w:rsidP="00A13977">
            <w:r w:rsidRPr="00EC1E49">
              <w:sym w:font="Wingdings" w:char="F06F"/>
            </w:r>
            <w:r>
              <w:t xml:space="preserve"> Yes     </w:t>
            </w:r>
            <w:r w:rsidRPr="00EC1E49">
              <w:sym w:font="Wingdings" w:char="F06F"/>
            </w:r>
            <w:r>
              <w:t xml:space="preserve"> No</w:t>
            </w:r>
          </w:p>
        </w:tc>
      </w:tr>
      <w:tr w:rsidR="00915294" w14:paraId="556424CC" w14:textId="77777777" w:rsidTr="00915294">
        <w:tc>
          <w:tcPr>
            <w:tcW w:w="5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0C649CF" w14:textId="77777777" w:rsidR="00915294" w:rsidRPr="00264929" w:rsidRDefault="00915294" w:rsidP="0051488C">
            <w:pPr>
              <w:rPr>
                <w:i/>
              </w:rPr>
            </w:pPr>
            <w:r w:rsidRPr="00264929">
              <w:rPr>
                <w:i/>
              </w:rPr>
              <w:t>If yes, select all that apply:</w:t>
            </w:r>
          </w:p>
          <w:p w14:paraId="620A70A0" w14:textId="77777777" w:rsidR="00915294" w:rsidRDefault="00915294" w:rsidP="0051488C">
            <w:r w:rsidRPr="00EC1E49">
              <w:sym w:font="Wingdings" w:char="F06F"/>
            </w:r>
            <w:r>
              <w:t xml:space="preserve"> Diabetic</w:t>
            </w:r>
          </w:p>
          <w:p w14:paraId="458F8F94" w14:textId="19096584" w:rsidR="00915294" w:rsidRDefault="00915294" w:rsidP="0051488C">
            <w:r w:rsidRPr="00EC1E49">
              <w:sym w:font="Wingdings" w:char="F06F"/>
            </w:r>
            <w:r>
              <w:t xml:space="preserve"> </w:t>
            </w:r>
            <w:r w:rsidR="001B448A">
              <w:t>Increased</w:t>
            </w:r>
            <w:r w:rsidR="00A61192">
              <w:t xml:space="preserve"> </w:t>
            </w:r>
            <w:r>
              <w:t>Calorie</w:t>
            </w:r>
          </w:p>
          <w:p w14:paraId="2F83F85C" w14:textId="1888252A" w:rsidR="00915294" w:rsidRDefault="00915294" w:rsidP="0051488C">
            <w:r w:rsidRPr="00EC1E49">
              <w:sym w:font="Wingdings" w:char="F06F"/>
            </w:r>
            <w:r>
              <w:t xml:space="preserve"> </w:t>
            </w:r>
            <w:r w:rsidR="001B448A">
              <w:t>Decreased</w:t>
            </w:r>
            <w:r w:rsidR="00A61192">
              <w:t xml:space="preserve"> </w:t>
            </w:r>
            <w:r>
              <w:t>Calorie</w:t>
            </w:r>
          </w:p>
          <w:p w14:paraId="74DBA1DB" w14:textId="77777777" w:rsidR="00915294" w:rsidRDefault="00915294" w:rsidP="0051488C">
            <w:r w:rsidRPr="00EC1E49">
              <w:sym w:font="Wingdings" w:char="F06F"/>
            </w:r>
            <w:r>
              <w:t xml:space="preserve"> Low Lactose</w:t>
            </w:r>
          </w:p>
        </w:tc>
        <w:tc>
          <w:tcPr>
            <w:tcW w:w="4950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DD56DB" w14:textId="67F02D01" w:rsidR="00915294" w:rsidRDefault="00915294" w:rsidP="0051488C">
            <w:r w:rsidRPr="00EC1E49">
              <w:sym w:font="Wingdings" w:char="F06F"/>
            </w:r>
            <w:r>
              <w:t xml:space="preserve"> Gluten Free</w:t>
            </w:r>
          </w:p>
          <w:p w14:paraId="03FB8018" w14:textId="24961340" w:rsidR="001B448A" w:rsidRDefault="001B448A" w:rsidP="0051488C">
            <w:r w:rsidRPr="00EC1E49">
              <w:sym w:font="Wingdings" w:char="F06F"/>
            </w:r>
            <w:r>
              <w:t xml:space="preserve"> Low carb/high protein</w:t>
            </w:r>
          </w:p>
          <w:p w14:paraId="4E59D29E" w14:textId="77777777" w:rsidR="00915294" w:rsidRDefault="00915294" w:rsidP="0051488C">
            <w:r w:rsidRPr="00EC1E49">
              <w:sym w:font="Wingdings" w:char="F06F"/>
            </w:r>
            <w:r>
              <w:t xml:space="preserve"> Vegan</w:t>
            </w:r>
          </w:p>
          <w:p w14:paraId="66F1E70A" w14:textId="77777777" w:rsidR="00915294" w:rsidRDefault="00915294" w:rsidP="0051488C">
            <w:r w:rsidRPr="00EC1E49">
              <w:sym w:font="Wingdings" w:char="F06F"/>
            </w:r>
            <w:r>
              <w:t xml:space="preserve"> Vegetarian</w:t>
            </w:r>
          </w:p>
          <w:p w14:paraId="69395D32" w14:textId="77777777" w:rsidR="00915294" w:rsidRDefault="00915294" w:rsidP="0051488C">
            <w:r w:rsidRPr="00EC1E49">
              <w:sym w:font="Wingdings" w:char="F06F"/>
            </w:r>
            <w:r>
              <w:t xml:space="preserve"> Post-bariatric surgery</w:t>
            </w:r>
          </w:p>
          <w:p w14:paraId="58B93CF3" w14:textId="77777777" w:rsidR="00915294" w:rsidRPr="00EC1E49" w:rsidRDefault="00915294" w:rsidP="00A13977">
            <w:r w:rsidRPr="00EC1E49">
              <w:sym w:font="Wingdings" w:char="F06F"/>
            </w:r>
            <w:r>
              <w:t xml:space="preserve"> Other (Enter Note): ________________________</w:t>
            </w:r>
          </w:p>
        </w:tc>
      </w:tr>
      <w:tr w:rsidR="006A4D01" w14:paraId="41978440" w14:textId="77777777" w:rsidTr="00264929">
        <w:tc>
          <w:tcPr>
            <w:tcW w:w="107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DE47CDF" w14:textId="7E574707" w:rsidR="006A4D01" w:rsidRPr="00035288" w:rsidRDefault="00137960" w:rsidP="00A201E1">
            <w:pPr>
              <w:pStyle w:val="ListParagraph"/>
              <w:numPr>
                <w:ilvl w:val="0"/>
                <w:numId w:val="4"/>
              </w:numPr>
              <w:ind w:left="325"/>
              <w:rPr>
                <w:b/>
              </w:rPr>
            </w:pPr>
            <w:r w:rsidRPr="00137960">
              <w:rPr>
                <w:b/>
                <w:color w:val="FF0000"/>
              </w:rPr>
              <w:t>*</w:t>
            </w:r>
            <w:r w:rsidR="006A4D01" w:rsidRPr="00035288">
              <w:rPr>
                <w:b/>
              </w:rPr>
              <w:t>How often do</w:t>
            </w:r>
            <w:r>
              <w:rPr>
                <w:b/>
              </w:rPr>
              <w:t xml:space="preserve"> you</w:t>
            </w:r>
            <w:r w:rsidR="006A4D01" w:rsidRPr="00035288">
              <w:rPr>
                <w:b/>
              </w:rPr>
              <w:t xml:space="preserve"> eat from the following food groups?</w:t>
            </w:r>
          </w:p>
        </w:tc>
      </w:tr>
      <w:tr w:rsidR="006A4D01" w14:paraId="0CA6082A" w14:textId="77777777" w:rsidTr="00915294">
        <w:tc>
          <w:tcPr>
            <w:tcW w:w="2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B97439" w14:textId="690FC5A1" w:rsidR="006A4D01" w:rsidRDefault="006A4D01" w:rsidP="00264929">
            <w:pPr>
              <w:pStyle w:val="ListParagraph"/>
              <w:numPr>
                <w:ilvl w:val="0"/>
                <w:numId w:val="5"/>
              </w:numPr>
            </w:pPr>
            <w:r>
              <w:t>Fruit</w:t>
            </w:r>
          </w:p>
        </w:tc>
        <w:tc>
          <w:tcPr>
            <w:tcW w:w="31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AC9AE8" w14:textId="77777777" w:rsidR="006A4D01" w:rsidRDefault="006A4D01" w:rsidP="006A4D01">
            <w:r w:rsidRPr="00EC1E49">
              <w:sym w:font="Wingdings" w:char="F06F"/>
            </w:r>
            <w:r>
              <w:t xml:space="preserve"> Most days</w:t>
            </w:r>
          </w:p>
        </w:tc>
        <w:tc>
          <w:tcPr>
            <w:tcW w:w="22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BF74D8" w14:textId="77777777" w:rsidR="006A4D01" w:rsidRDefault="006A4D01" w:rsidP="006A4D01">
            <w:r w:rsidRPr="00EC1E49">
              <w:sym w:font="Wingdings" w:char="F06F"/>
            </w:r>
            <w:r>
              <w:t xml:space="preserve"> Some days</w:t>
            </w:r>
          </w:p>
        </w:tc>
        <w:tc>
          <w:tcPr>
            <w:tcW w:w="2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F27602" w14:textId="77777777" w:rsidR="006A4D01" w:rsidRDefault="006A4D01" w:rsidP="006A4D01">
            <w:r w:rsidRPr="00EC1E49">
              <w:sym w:font="Wingdings" w:char="F06F"/>
            </w:r>
            <w:r>
              <w:t xml:space="preserve"> Rarely/never</w:t>
            </w:r>
          </w:p>
        </w:tc>
      </w:tr>
      <w:tr w:rsidR="006A4D01" w14:paraId="7D2336D3" w14:textId="77777777" w:rsidTr="00915294">
        <w:tc>
          <w:tcPr>
            <w:tcW w:w="2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93FA24" w14:textId="1D1DA674" w:rsidR="006A4D01" w:rsidRDefault="006A4D01" w:rsidP="00264929">
            <w:pPr>
              <w:pStyle w:val="ListParagraph"/>
              <w:numPr>
                <w:ilvl w:val="0"/>
                <w:numId w:val="5"/>
              </w:numPr>
            </w:pPr>
            <w:r>
              <w:t>Vegetables</w:t>
            </w:r>
          </w:p>
        </w:tc>
        <w:tc>
          <w:tcPr>
            <w:tcW w:w="31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F00A79" w14:textId="77777777" w:rsidR="006A4D01" w:rsidRDefault="006A4D01" w:rsidP="006A4D01">
            <w:r w:rsidRPr="004E0BEC">
              <w:sym w:font="Wingdings" w:char="F06F"/>
            </w:r>
            <w:r w:rsidRPr="004E0BEC">
              <w:t xml:space="preserve"> Most days</w:t>
            </w:r>
          </w:p>
        </w:tc>
        <w:tc>
          <w:tcPr>
            <w:tcW w:w="22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CEA429" w14:textId="77777777" w:rsidR="006A4D01" w:rsidRDefault="006A4D01" w:rsidP="006A4D01">
            <w:r w:rsidRPr="0035696E">
              <w:sym w:font="Wingdings" w:char="F06F"/>
            </w:r>
            <w:r w:rsidRPr="0035696E">
              <w:t xml:space="preserve"> Some days</w:t>
            </w:r>
          </w:p>
        </w:tc>
        <w:tc>
          <w:tcPr>
            <w:tcW w:w="2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7CC1C9" w14:textId="77777777" w:rsidR="006A4D01" w:rsidRDefault="006A4D01" w:rsidP="006A4D01">
            <w:r w:rsidRPr="00066B50">
              <w:sym w:font="Wingdings" w:char="F06F"/>
            </w:r>
            <w:r w:rsidRPr="00066B50">
              <w:t xml:space="preserve"> Rarely/never</w:t>
            </w:r>
          </w:p>
        </w:tc>
      </w:tr>
      <w:tr w:rsidR="006A4D01" w14:paraId="2C1CE815" w14:textId="77777777" w:rsidTr="00915294">
        <w:tc>
          <w:tcPr>
            <w:tcW w:w="2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FB31C4" w14:textId="15877860" w:rsidR="006A4D01" w:rsidRDefault="006A4D01" w:rsidP="00264929">
            <w:pPr>
              <w:pStyle w:val="ListParagraph"/>
              <w:numPr>
                <w:ilvl w:val="0"/>
                <w:numId w:val="5"/>
              </w:numPr>
            </w:pPr>
            <w:r>
              <w:t>Whole Grains</w:t>
            </w:r>
          </w:p>
        </w:tc>
        <w:tc>
          <w:tcPr>
            <w:tcW w:w="31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B10273" w14:textId="77777777" w:rsidR="006A4D01" w:rsidRDefault="006A4D01" w:rsidP="006A4D01">
            <w:r w:rsidRPr="004E0BEC">
              <w:sym w:font="Wingdings" w:char="F06F"/>
            </w:r>
            <w:r w:rsidRPr="004E0BEC">
              <w:t xml:space="preserve"> Most days</w:t>
            </w:r>
          </w:p>
        </w:tc>
        <w:tc>
          <w:tcPr>
            <w:tcW w:w="22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B7ABE1" w14:textId="77777777" w:rsidR="006A4D01" w:rsidRDefault="006A4D01" w:rsidP="006A4D01">
            <w:r w:rsidRPr="0035696E">
              <w:sym w:font="Wingdings" w:char="F06F"/>
            </w:r>
            <w:r w:rsidRPr="0035696E">
              <w:t xml:space="preserve"> Some days</w:t>
            </w:r>
          </w:p>
        </w:tc>
        <w:tc>
          <w:tcPr>
            <w:tcW w:w="2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498FC3" w14:textId="77777777" w:rsidR="006A4D01" w:rsidRDefault="006A4D01" w:rsidP="006A4D01">
            <w:r w:rsidRPr="00066B50">
              <w:sym w:font="Wingdings" w:char="F06F"/>
            </w:r>
            <w:r w:rsidRPr="00066B50">
              <w:t xml:space="preserve"> Rarely/never</w:t>
            </w:r>
          </w:p>
        </w:tc>
      </w:tr>
      <w:tr w:rsidR="006A4D01" w14:paraId="356D96D4" w14:textId="77777777" w:rsidTr="00915294">
        <w:tc>
          <w:tcPr>
            <w:tcW w:w="2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0048F7" w14:textId="0921B240" w:rsidR="006A4D01" w:rsidRDefault="006A4D01" w:rsidP="00264929">
            <w:pPr>
              <w:pStyle w:val="ListParagraph"/>
              <w:numPr>
                <w:ilvl w:val="0"/>
                <w:numId w:val="5"/>
              </w:numPr>
            </w:pPr>
            <w:r>
              <w:t>Milk / Dairy Foods</w:t>
            </w:r>
          </w:p>
        </w:tc>
        <w:tc>
          <w:tcPr>
            <w:tcW w:w="31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15AD" w14:textId="77777777" w:rsidR="006A4D01" w:rsidRDefault="006A4D01" w:rsidP="006A4D01">
            <w:r w:rsidRPr="004E0BEC">
              <w:sym w:font="Wingdings" w:char="F06F"/>
            </w:r>
            <w:r w:rsidRPr="004E0BEC">
              <w:t xml:space="preserve"> Most days</w:t>
            </w:r>
          </w:p>
        </w:tc>
        <w:tc>
          <w:tcPr>
            <w:tcW w:w="22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D8880F" w14:textId="77777777" w:rsidR="006A4D01" w:rsidRDefault="006A4D01" w:rsidP="006A4D01">
            <w:r w:rsidRPr="0035696E">
              <w:sym w:font="Wingdings" w:char="F06F"/>
            </w:r>
            <w:r w:rsidRPr="0035696E">
              <w:t xml:space="preserve"> Some days</w:t>
            </w:r>
          </w:p>
        </w:tc>
        <w:tc>
          <w:tcPr>
            <w:tcW w:w="2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E864BD" w14:textId="77777777" w:rsidR="006A4D01" w:rsidRDefault="006A4D01" w:rsidP="006A4D01">
            <w:r w:rsidRPr="00066B50">
              <w:sym w:font="Wingdings" w:char="F06F"/>
            </w:r>
            <w:r w:rsidRPr="00066B50">
              <w:t xml:space="preserve"> Rarely/never</w:t>
            </w:r>
          </w:p>
        </w:tc>
      </w:tr>
      <w:tr w:rsidR="006A4D01" w14:paraId="62C4A4FE" w14:textId="77777777" w:rsidTr="00915294">
        <w:tc>
          <w:tcPr>
            <w:tcW w:w="2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019B5" w14:textId="6CBFFDA4" w:rsidR="006A4D01" w:rsidRDefault="006A4D01" w:rsidP="00264929">
            <w:pPr>
              <w:pStyle w:val="ListParagraph"/>
              <w:numPr>
                <w:ilvl w:val="0"/>
                <w:numId w:val="5"/>
              </w:numPr>
            </w:pPr>
            <w:r>
              <w:t>Protein Foods</w:t>
            </w:r>
          </w:p>
        </w:tc>
        <w:tc>
          <w:tcPr>
            <w:tcW w:w="31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2714A9" w14:textId="77777777" w:rsidR="006A4D01" w:rsidRDefault="006A4D01" w:rsidP="006A4D01">
            <w:r w:rsidRPr="004E0BEC">
              <w:sym w:font="Wingdings" w:char="F06F"/>
            </w:r>
            <w:r w:rsidRPr="004E0BEC">
              <w:t xml:space="preserve"> Most days</w:t>
            </w:r>
          </w:p>
        </w:tc>
        <w:tc>
          <w:tcPr>
            <w:tcW w:w="22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50846B" w14:textId="77777777" w:rsidR="006A4D01" w:rsidRDefault="006A4D01" w:rsidP="006A4D01">
            <w:r w:rsidRPr="0035696E">
              <w:sym w:font="Wingdings" w:char="F06F"/>
            </w:r>
            <w:r w:rsidRPr="0035696E">
              <w:t xml:space="preserve"> Some days</w:t>
            </w:r>
          </w:p>
        </w:tc>
        <w:tc>
          <w:tcPr>
            <w:tcW w:w="2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F4BB5C" w14:textId="77777777" w:rsidR="006A4D01" w:rsidRDefault="006A4D01" w:rsidP="006A4D01">
            <w:r w:rsidRPr="00066B50">
              <w:sym w:font="Wingdings" w:char="F06F"/>
            </w:r>
            <w:r w:rsidRPr="00066B50">
              <w:t xml:space="preserve"> Rarely/never</w:t>
            </w:r>
          </w:p>
        </w:tc>
      </w:tr>
      <w:tr w:rsidR="006A4D01" w14:paraId="4927E7A4" w14:textId="77777777" w:rsidTr="00915294">
        <w:tc>
          <w:tcPr>
            <w:tcW w:w="2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FA85AF" w14:textId="1C7265DB" w:rsidR="006A4D01" w:rsidRDefault="006A4D01" w:rsidP="00264929">
            <w:pPr>
              <w:pStyle w:val="ListParagraph"/>
              <w:numPr>
                <w:ilvl w:val="0"/>
                <w:numId w:val="5"/>
              </w:numPr>
            </w:pPr>
            <w:r>
              <w:t xml:space="preserve">Desserts / </w:t>
            </w:r>
            <w:r w:rsidR="00264929">
              <w:t>S</w:t>
            </w:r>
            <w:r>
              <w:t>weets</w:t>
            </w:r>
          </w:p>
        </w:tc>
        <w:tc>
          <w:tcPr>
            <w:tcW w:w="31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E74326" w14:textId="77777777" w:rsidR="006A4D01" w:rsidRDefault="006A4D01" w:rsidP="006A4D01">
            <w:r w:rsidRPr="004E0BEC">
              <w:sym w:font="Wingdings" w:char="F06F"/>
            </w:r>
            <w:r w:rsidRPr="004E0BEC">
              <w:t xml:space="preserve"> Most days</w:t>
            </w:r>
          </w:p>
        </w:tc>
        <w:tc>
          <w:tcPr>
            <w:tcW w:w="22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07C19A" w14:textId="77777777" w:rsidR="006A4D01" w:rsidRDefault="006A4D01" w:rsidP="006A4D01">
            <w:r w:rsidRPr="0035696E">
              <w:sym w:font="Wingdings" w:char="F06F"/>
            </w:r>
            <w:r w:rsidRPr="0035696E">
              <w:t xml:space="preserve"> Some days</w:t>
            </w:r>
          </w:p>
        </w:tc>
        <w:tc>
          <w:tcPr>
            <w:tcW w:w="2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9AFEA6" w14:textId="77777777" w:rsidR="006A4D01" w:rsidRDefault="006A4D01" w:rsidP="006A4D01">
            <w:r w:rsidRPr="00066B50">
              <w:sym w:font="Wingdings" w:char="F06F"/>
            </w:r>
            <w:r w:rsidRPr="00066B50">
              <w:t xml:space="preserve"> Rarely/never</w:t>
            </w:r>
          </w:p>
        </w:tc>
      </w:tr>
      <w:tr w:rsidR="006A4D01" w14:paraId="7B05CCD9" w14:textId="77777777" w:rsidTr="00915294">
        <w:tc>
          <w:tcPr>
            <w:tcW w:w="2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EE6768" w14:textId="6BBA3DF9" w:rsidR="006A4D01" w:rsidRDefault="006A4D01" w:rsidP="00264929">
            <w:pPr>
              <w:pStyle w:val="ListParagraph"/>
              <w:numPr>
                <w:ilvl w:val="0"/>
                <w:numId w:val="5"/>
              </w:numPr>
            </w:pPr>
            <w:r>
              <w:t>Junk Foods</w:t>
            </w:r>
          </w:p>
        </w:tc>
        <w:tc>
          <w:tcPr>
            <w:tcW w:w="31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01B8AD" w14:textId="77777777" w:rsidR="006A4D01" w:rsidRDefault="006A4D01" w:rsidP="006A4D01">
            <w:r w:rsidRPr="004E0BEC">
              <w:sym w:font="Wingdings" w:char="F06F"/>
            </w:r>
            <w:r w:rsidRPr="004E0BEC">
              <w:t xml:space="preserve"> Most days</w:t>
            </w:r>
          </w:p>
        </w:tc>
        <w:tc>
          <w:tcPr>
            <w:tcW w:w="22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6B205" w14:textId="77777777" w:rsidR="006A4D01" w:rsidRDefault="006A4D01" w:rsidP="006A4D01">
            <w:r w:rsidRPr="0035696E">
              <w:sym w:font="Wingdings" w:char="F06F"/>
            </w:r>
            <w:r w:rsidRPr="0035696E">
              <w:t xml:space="preserve"> Some days</w:t>
            </w:r>
          </w:p>
        </w:tc>
        <w:tc>
          <w:tcPr>
            <w:tcW w:w="2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8363F" w14:textId="77777777" w:rsidR="006A4D01" w:rsidRDefault="006A4D01" w:rsidP="006A4D01">
            <w:r w:rsidRPr="00066B50">
              <w:sym w:font="Wingdings" w:char="F06F"/>
            </w:r>
            <w:r w:rsidRPr="00066B50">
              <w:t xml:space="preserve"> Rarely/never</w:t>
            </w:r>
          </w:p>
        </w:tc>
      </w:tr>
      <w:tr w:rsidR="006A4D01" w14:paraId="50BDB9BC" w14:textId="77777777" w:rsidTr="00264929">
        <w:tc>
          <w:tcPr>
            <w:tcW w:w="107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890A95A" w14:textId="2967C724" w:rsidR="006A4D01" w:rsidRPr="00035288" w:rsidRDefault="001B448A" w:rsidP="00301F33">
            <w:pPr>
              <w:pStyle w:val="ListParagraph"/>
              <w:numPr>
                <w:ilvl w:val="0"/>
                <w:numId w:val="4"/>
              </w:numPr>
              <w:ind w:left="325"/>
              <w:rPr>
                <w:b/>
              </w:rPr>
            </w:pPr>
            <w:r w:rsidRPr="00A61192">
              <w:rPr>
                <w:b/>
                <w:color w:val="FF0000"/>
              </w:rPr>
              <w:t>*</w:t>
            </w:r>
            <w:r w:rsidR="006A4D01" w:rsidRPr="00035288">
              <w:rPr>
                <w:b/>
              </w:rPr>
              <w:t xml:space="preserve">What </w:t>
            </w:r>
            <w:r>
              <w:rPr>
                <w:b/>
              </w:rPr>
              <w:t>do you</w:t>
            </w:r>
            <w:r w:rsidR="006A4D01" w:rsidRPr="00035288">
              <w:rPr>
                <w:b/>
              </w:rPr>
              <w:t xml:space="preserve"> drink on most days?</w:t>
            </w:r>
          </w:p>
        </w:tc>
      </w:tr>
      <w:tr w:rsidR="00915294" w14:paraId="2A95E98A" w14:textId="77777777" w:rsidTr="00D57861">
        <w:trPr>
          <w:trHeight w:val="1632"/>
        </w:trPr>
        <w:tc>
          <w:tcPr>
            <w:tcW w:w="5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198B4B8C" w14:textId="77777777" w:rsidR="00915294" w:rsidRPr="00EC1E49" w:rsidRDefault="00915294" w:rsidP="006A4D01">
            <w:r w:rsidRPr="004E0BEC">
              <w:sym w:font="Wingdings" w:char="F06F"/>
            </w:r>
            <w:r>
              <w:t xml:space="preserve"> Water             </w:t>
            </w:r>
          </w:p>
          <w:p w14:paraId="0BCE6787" w14:textId="77777777" w:rsidR="00B700CB" w:rsidRDefault="00915294" w:rsidP="006A4D01">
            <w:r w:rsidRPr="004E0BEC">
              <w:sym w:font="Wingdings" w:char="F06F"/>
            </w:r>
            <w:r>
              <w:t xml:space="preserve"> Cow’s Milk     </w:t>
            </w:r>
          </w:p>
          <w:p w14:paraId="0FDE0311" w14:textId="281013A5" w:rsidR="00915294" w:rsidRPr="004E0BEC" w:rsidRDefault="00915294" w:rsidP="00B700CB">
            <w:pPr>
              <w:ind w:left="58"/>
            </w:pPr>
            <w:r>
              <w:t xml:space="preserve">Type of Milk:       </w:t>
            </w:r>
            <w:r w:rsidRPr="004E0BEC">
              <w:sym w:font="Wingdings" w:char="F06F"/>
            </w:r>
            <w:r>
              <w:t xml:space="preserve"> whole     </w:t>
            </w:r>
            <w:r w:rsidRPr="004E0BEC">
              <w:sym w:font="Wingdings" w:char="F06F"/>
            </w:r>
            <w:r>
              <w:t xml:space="preserve"> 2%     </w:t>
            </w:r>
            <w:r w:rsidRPr="004E0BEC">
              <w:sym w:font="Wingdings" w:char="F06F"/>
            </w:r>
            <w:r>
              <w:t xml:space="preserve"> 1%     </w:t>
            </w:r>
            <w:r w:rsidRPr="004E0BEC">
              <w:sym w:font="Wingdings" w:char="F06F"/>
            </w:r>
            <w:r>
              <w:t xml:space="preserve"> nonfat</w:t>
            </w:r>
          </w:p>
          <w:p w14:paraId="53286869" w14:textId="77777777" w:rsidR="00915294" w:rsidRPr="004E0BEC" w:rsidRDefault="00915294" w:rsidP="006A4D01">
            <w:r w:rsidRPr="004E0BEC">
              <w:sym w:font="Wingdings" w:char="F06F"/>
            </w:r>
            <w:r>
              <w:t xml:space="preserve"> Soy</w:t>
            </w:r>
          </w:p>
          <w:p w14:paraId="503A57B0" w14:textId="77777777" w:rsidR="00915294" w:rsidRPr="004E0BEC" w:rsidRDefault="00915294" w:rsidP="006A4D01">
            <w:r w:rsidRPr="004E0BEC">
              <w:sym w:font="Wingdings" w:char="F06F"/>
            </w:r>
            <w:r>
              <w:t xml:space="preserve"> Non-dairy Beverage (Rice, Nut, etc.)</w:t>
            </w:r>
          </w:p>
          <w:p w14:paraId="6942E914" w14:textId="77777777" w:rsidR="00915294" w:rsidRPr="004E0BEC" w:rsidRDefault="00915294" w:rsidP="006A4D01">
            <w:r w:rsidRPr="004E0BEC">
              <w:sym w:font="Wingdings" w:char="F06F"/>
            </w:r>
            <w:r>
              <w:t xml:space="preserve"> 100% Juice</w:t>
            </w:r>
          </w:p>
        </w:tc>
        <w:tc>
          <w:tcPr>
            <w:tcW w:w="4950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F4A4EB" w14:textId="6E649C7F" w:rsidR="00915294" w:rsidRPr="004E0BEC" w:rsidRDefault="00915294" w:rsidP="006A4D01">
            <w:r w:rsidRPr="004E0BEC">
              <w:sym w:font="Wingdings" w:char="F06F"/>
            </w:r>
            <w:r>
              <w:t xml:space="preserve"> </w:t>
            </w:r>
            <w:r w:rsidR="001B448A">
              <w:t>Coffee/</w:t>
            </w:r>
            <w:r>
              <w:t>Tea</w:t>
            </w:r>
          </w:p>
          <w:p w14:paraId="3267A07E" w14:textId="77777777" w:rsidR="00915294" w:rsidRPr="004E0BEC" w:rsidRDefault="00915294" w:rsidP="006A4D01">
            <w:r w:rsidRPr="004E0BEC">
              <w:sym w:font="Wingdings" w:char="F06F"/>
            </w:r>
            <w:r>
              <w:t xml:space="preserve"> Soda</w:t>
            </w:r>
          </w:p>
          <w:p w14:paraId="4C84C270" w14:textId="77777777" w:rsidR="00915294" w:rsidRDefault="00915294" w:rsidP="006A4D01">
            <w:r w:rsidRPr="004E0BEC">
              <w:sym w:font="Wingdings" w:char="F06F"/>
            </w:r>
            <w:r>
              <w:t xml:space="preserve"> Other Caffeinated/Energy Drinks</w:t>
            </w:r>
          </w:p>
          <w:p w14:paraId="1C24132A" w14:textId="77777777" w:rsidR="00915294" w:rsidRPr="004E0BEC" w:rsidRDefault="00915294" w:rsidP="006A4D01">
            <w:r w:rsidRPr="004E0BEC">
              <w:sym w:font="Wingdings" w:char="F06F"/>
            </w:r>
            <w:r>
              <w:t xml:space="preserve"> Other Sugar Sweetened Drinks</w:t>
            </w:r>
          </w:p>
          <w:p w14:paraId="2EFFE8E2" w14:textId="77777777" w:rsidR="00915294" w:rsidRPr="00EC1E49" w:rsidRDefault="00915294" w:rsidP="00A201E1">
            <w:r w:rsidRPr="004E0BEC">
              <w:sym w:font="Wingdings" w:char="F06F"/>
            </w:r>
            <w:r>
              <w:t xml:space="preserve"> Other (Enter Note) ________________________</w:t>
            </w:r>
          </w:p>
        </w:tc>
      </w:tr>
      <w:tr w:rsidR="00035288" w14:paraId="098CBE19" w14:textId="77777777" w:rsidTr="00915294">
        <w:trPr>
          <w:trHeight w:val="370"/>
        </w:trPr>
        <w:tc>
          <w:tcPr>
            <w:tcW w:w="5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2D18E4" w14:textId="24D49EE9" w:rsidR="00035288" w:rsidRPr="00035288" w:rsidRDefault="001B448A" w:rsidP="00A201E1">
            <w:pPr>
              <w:pStyle w:val="ListParagraph"/>
              <w:numPr>
                <w:ilvl w:val="0"/>
                <w:numId w:val="4"/>
              </w:numPr>
              <w:ind w:left="325"/>
              <w:rPr>
                <w:b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A201E1" w:rsidRPr="00A201E1">
              <w:rPr>
                <w:b/>
                <w:bCs/>
              </w:rPr>
              <w:t>Do you take a multivitamin or prenatal vitamin</w:t>
            </w:r>
            <w:r w:rsidR="00035288" w:rsidRPr="00035288">
              <w:rPr>
                <w:b/>
              </w:rPr>
              <w:t>?</w:t>
            </w:r>
          </w:p>
        </w:tc>
        <w:tc>
          <w:tcPr>
            <w:tcW w:w="49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20C0C9" w14:textId="77777777" w:rsidR="00035288" w:rsidRDefault="00035288" w:rsidP="00035288">
            <w:r w:rsidRPr="004E0BEC">
              <w:sym w:font="Wingdings" w:char="F06F"/>
            </w:r>
            <w:r>
              <w:t xml:space="preserve"> </w:t>
            </w:r>
            <w:r w:rsidR="00E14E43">
              <w:t>No</w:t>
            </w:r>
          </w:p>
          <w:p w14:paraId="4090D6AE" w14:textId="77777777" w:rsidR="00035288" w:rsidRDefault="00035288" w:rsidP="00035288">
            <w:r w:rsidRPr="004E0BEC">
              <w:sym w:font="Wingdings" w:char="F06F"/>
            </w:r>
            <w:r>
              <w:t xml:space="preserve"> </w:t>
            </w:r>
            <w:r w:rsidR="00E14E43">
              <w:t>Daily</w:t>
            </w:r>
          </w:p>
          <w:p w14:paraId="0F88AE20" w14:textId="77777777" w:rsidR="00035288" w:rsidRPr="004E0BEC" w:rsidRDefault="00035288" w:rsidP="00035288">
            <w:r w:rsidRPr="004E0BEC">
              <w:sym w:font="Wingdings" w:char="F06F"/>
            </w:r>
            <w:r>
              <w:t xml:space="preserve"> </w:t>
            </w:r>
            <w:r w:rsidR="00E14E43">
              <w:t>Sometimes</w:t>
            </w:r>
          </w:p>
        </w:tc>
      </w:tr>
      <w:tr w:rsidR="00264929" w14:paraId="7B9CAD83" w14:textId="77777777" w:rsidTr="00915294">
        <w:trPr>
          <w:trHeight w:val="370"/>
        </w:trPr>
        <w:tc>
          <w:tcPr>
            <w:tcW w:w="5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7656898" w14:textId="0BE12458" w:rsidR="00264929" w:rsidRPr="00035288" w:rsidRDefault="001B448A" w:rsidP="00A201E1">
            <w:pPr>
              <w:pStyle w:val="ListParagraph"/>
              <w:numPr>
                <w:ilvl w:val="0"/>
                <w:numId w:val="4"/>
              </w:numPr>
              <w:ind w:left="325"/>
              <w:rPr>
                <w:b/>
              </w:rPr>
            </w:pPr>
            <w:r w:rsidRPr="00A61192">
              <w:rPr>
                <w:b/>
                <w:bCs/>
                <w:color w:val="FF0000"/>
              </w:rPr>
              <w:t>*</w:t>
            </w:r>
            <w:r w:rsidR="00E14E43" w:rsidRPr="00E14E43">
              <w:rPr>
                <w:b/>
                <w:bCs/>
              </w:rPr>
              <w:t>Do you take any herbs, other vitamin/mineral supplements or home remedies</w:t>
            </w:r>
            <w:r w:rsidR="00264929">
              <w:rPr>
                <w:b/>
              </w:rPr>
              <w:t>?</w:t>
            </w:r>
          </w:p>
        </w:tc>
        <w:tc>
          <w:tcPr>
            <w:tcW w:w="49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A932C" w14:textId="77777777" w:rsidR="00264929" w:rsidRPr="004E0BEC" w:rsidRDefault="00264929" w:rsidP="00035288">
            <w:r w:rsidRPr="004E0BEC">
              <w:sym w:font="Wingdings" w:char="F06F"/>
            </w:r>
            <w:r>
              <w:t xml:space="preserve"> Yes     </w:t>
            </w:r>
            <w:r w:rsidRPr="004E0BEC">
              <w:sym w:font="Wingdings" w:char="F06F"/>
            </w:r>
            <w:r>
              <w:t xml:space="preserve"> No</w:t>
            </w:r>
          </w:p>
        </w:tc>
      </w:tr>
    </w:tbl>
    <w:p w14:paraId="44B97313" w14:textId="77777777" w:rsidR="0051488C" w:rsidRDefault="0051488C"/>
    <w:sectPr w:rsidR="0051488C" w:rsidSect="004308C2">
      <w:headerReference w:type="default" r:id="rId7"/>
      <w:footerReference w:type="default" r:id="rId8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F79D3" w14:textId="77777777" w:rsidR="00783E70" w:rsidRDefault="00783E70" w:rsidP="006C2E5D">
      <w:r>
        <w:separator/>
      </w:r>
    </w:p>
  </w:endnote>
  <w:endnote w:type="continuationSeparator" w:id="0">
    <w:p w14:paraId="4C6572C8" w14:textId="77777777" w:rsidR="00783E70" w:rsidRDefault="00783E70" w:rsidP="006C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42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10959" w14:textId="69496268" w:rsidR="008622DB" w:rsidRDefault="008622DB" w:rsidP="008622DB">
        <w:pPr>
          <w:pStyle w:val="Footer"/>
          <w:tabs>
            <w:tab w:val="left" w:pos="934"/>
            <w:tab w:val="center" w:pos="5400"/>
          </w:tabs>
        </w:pPr>
        <w:r>
          <w:t>Rev. 8/13/19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2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704D50" w14:textId="77777777" w:rsidR="008622DB" w:rsidRDefault="008622DB" w:rsidP="008622DB">
    <w:pPr>
      <w:pStyle w:val="Footer"/>
    </w:pPr>
  </w:p>
  <w:p w14:paraId="50366CD8" w14:textId="3049968A" w:rsidR="003D7080" w:rsidRDefault="003D7080" w:rsidP="00862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9DE7" w14:textId="77777777" w:rsidR="00783E70" w:rsidRDefault="00783E70" w:rsidP="006C2E5D">
      <w:r>
        <w:separator/>
      </w:r>
    </w:p>
  </w:footnote>
  <w:footnote w:type="continuationSeparator" w:id="0">
    <w:p w14:paraId="729095CF" w14:textId="77777777" w:rsidR="00783E70" w:rsidRDefault="00783E70" w:rsidP="006C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A28AE" w14:textId="61DA3038" w:rsidR="00A13977" w:rsidRPr="006C2E5D" w:rsidRDefault="00A13977" w:rsidP="006C2E5D">
    <w:pPr>
      <w:pStyle w:val="Header"/>
      <w:jc w:val="center"/>
      <w:rPr>
        <w:b/>
        <w:sz w:val="28"/>
      </w:rPr>
    </w:pPr>
    <w:r>
      <w:rPr>
        <w:b/>
        <w:sz w:val="28"/>
      </w:rPr>
      <w:t xml:space="preserve">WIC WISE </w:t>
    </w:r>
    <w:r w:rsidR="0083294E">
      <w:rPr>
        <w:b/>
        <w:sz w:val="28"/>
      </w:rPr>
      <w:t>HEALTH AND NUTRITION QUESTI</w:t>
    </w:r>
    <w:r w:rsidRPr="006C2E5D">
      <w:rPr>
        <w:b/>
        <w:sz w:val="28"/>
      </w:rPr>
      <w:t xml:space="preserve">ONS </w:t>
    </w:r>
    <w:r w:rsidR="00676279">
      <w:rPr>
        <w:b/>
        <w:sz w:val="28"/>
      </w:rPr>
      <w:t>–</w:t>
    </w:r>
    <w:r w:rsidRPr="006C2E5D">
      <w:rPr>
        <w:b/>
        <w:sz w:val="28"/>
      </w:rPr>
      <w:t xml:space="preserve"> </w:t>
    </w:r>
    <w:r w:rsidR="0084289B">
      <w:rPr>
        <w:b/>
        <w:sz w:val="28"/>
      </w:rPr>
      <w:t>P</w:t>
    </w:r>
    <w:r w:rsidR="00E860BE">
      <w:rPr>
        <w:b/>
        <w:sz w:val="28"/>
      </w:rPr>
      <w:t>OSTPARTUM</w:t>
    </w:r>
    <w:r w:rsidR="0084289B">
      <w:rPr>
        <w:b/>
        <w:sz w:val="28"/>
      </w:rPr>
      <w:t xml:space="preserve"> (</w:t>
    </w:r>
    <w:r w:rsidR="00E860BE">
      <w:rPr>
        <w:b/>
        <w:sz w:val="28"/>
      </w:rPr>
      <w:t>BF, BP, NB</w:t>
    </w:r>
    <w:r w:rsidR="0084289B">
      <w:rPr>
        <w:b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00BE"/>
    <w:multiLevelType w:val="hybridMultilevel"/>
    <w:tmpl w:val="93BAE9AA"/>
    <w:lvl w:ilvl="0" w:tplc="E42C20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16AB3"/>
    <w:multiLevelType w:val="hybridMultilevel"/>
    <w:tmpl w:val="CCDEE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675"/>
    <w:multiLevelType w:val="hybridMultilevel"/>
    <w:tmpl w:val="57105A7C"/>
    <w:lvl w:ilvl="0" w:tplc="4C26A6F8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7CE679E"/>
    <w:multiLevelType w:val="hybridMultilevel"/>
    <w:tmpl w:val="93BAE9AA"/>
    <w:lvl w:ilvl="0" w:tplc="E42C20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24A49"/>
    <w:multiLevelType w:val="hybridMultilevel"/>
    <w:tmpl w:val="99303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30968"/>
    <w:multiLevelType w:val="hybridMultilevel"/>
    <w:tmpl w:val="394A40A2"/>
    <w:lvl w:ilvl="0" w:tplc="2BC21E5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7D61CD"/>
    <w:multiLevelType w:val="hybridMultilevel"/>
    <w:tmpl w:val="8022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16BD5"/>
    <w:multiLevelType w:val="hybridMultilevel"/>
    <w:tmpl w:val="36F832C4"/>
    <w:lvl w:ilvl="0" w:tplc="FB8CAF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79B5"/>
    <w:multiLevelType w:val="hybridMultilevel"/>
    <w:tmpl w:val="C9CE88A6"/>
    <w:lvl w:ilvl="0" w:tplc="4C26A6F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4C26A6F8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5D"/>
    <w:rsid w:val="00035288"/>
    <w:rsid w:val="00052231"/>
    <w:rsid w:val="00103DD0"/>
    <w:rsid w:val="00137960"/>
    <w:rsid w:val="001B448A"/>
    <w:rsid w:val="001E1D79"/>
    <w:rsid w:val="002454EA"/>
    <w:rsid w:val="00264929"/>
    <w:rsid w:val="00301F33"/>
    <w:rsid w:val="00334B02"/>
    <w:rsid w:val="00334C91"/>
    <w:rsid w:val="003462EE"/>
    <w:rsid w:val="003B1442"/>
    <w:rsid w:val="003D7080"/>
    <w:rsid w:val="00420E6A"/>
    <w:rsid w:val="004308C2"/>
    <w:rsid w:val="00474F98"/>
    <w:rsid w:val="0051488C"/>
    <w:rsid w:val="0053161C"/>
    <w:rsid w:val="00676279"/>
    <w:rsid w:val="006908D4"/>
    <w:rsid w:val="006A4D01"/>
    <w:rsid w:val="006C2E5D"/>
    <w:rsid w:val="00714225"/>
    <w:rsid w:val="00751203"/>
    <w:rsid w:val="00783E70"/>
    <w:rsid w:val="007C6C2B"/>
    <w:rsid w:val="007D3D5E"/>
    <w:rsid w:val="00802CEC"/>
    <w:rsid w:val="008229B7"/>
    <w:rsid w:val="0083294E"/>
    <w:rsid w:val="0084289B"/>
    <w:rsid w:val="0085151A"/>
    <w:rsid w:val="008622DB"/>
    <w:rsid w:val="008D23FD"/>
    <w:rsid w:val="00915294"/>
    <w:rsid w:val="0092171E"/>
    <w:rsid w:val="009371C7"/>
    <w:rsid w:val="009418AD"/>
    <w:rsid w:val="009F5672"/>
    <w:rsid w:val="00A13977"/>
    <w:rsid w:val="00A201E1"/>
    <w:rsid w:val="00A26151"/>
    <w:rsid w:val="00A61192"/>
    <w:rsid w:val="00A90D87"/>
    <w:rsid w:val="00B265A8"/>
    <w:rsid w:val="00B53BED"/>
    <w:rsid w:val="00B54A4A"/>
    <w:rsid w:val="00B700CB"/>
    <w:rsid w:val="00B80284"/>
    <w:rsid w:val="00BA04B2"/>
    <w:rsid w:val="00BD736C"/>
    <w:rsid w:val="00BF5D1C"/>
    <w:rsid w:val="00C138D2"/>
    <w:rsid w:val="00C2453E"/>
    <w:rsid w:val="00CE4377"/>
    <w:rsid w:val="00D57861"/>
    <w:rsid w:val="00D73F72"/>
    <w:rsid w:val="00DC5B41"/>
    <w:rsid w:val="00E14E43"/>
    <w:rsid w:val="00E860BE"/>
    <w:rsid w:val="00ED0AE6"/>
    <w:rsid w:val="00F64EE8"/>
    <w:rsid w:val="00F902F4"/>
    <w:rsid w:val="00F964C3"/>
    <w:rsid w:val="00FA7D77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06988D"/>
  <w15:chartTrackingRefBased/>
  <w15:docId w15:val="{C214BD22-8B4A-4E93-8DB6-D59EF1D1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5D"/>
    <w:pPr>
      <w:ind w:left="720"/>
      <w:contextualSpacing/>
    </w:pPr>
  </w:style>
  <w:style w:type="table" w:styleId="TableGrid">
    <w:name w:val="Table Grid"/>
    <w:basedOn w:val="TableNormal"/>
    <w:uiPriority w:val="39"/>
    <w:rsid w:val="006C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5D"/>
  </w:style>
  <w:style w:type="paragraph" w:styleId="Footer">
    <w:name w:val="footer"/>
    <w:basedOn w:val="Normal"/>
    <w:link w:val="FooterChar"/>
    <w:uiPriority w:val="99"/>
    <w:unhideWhenUsed/>
    <w:rsid w:val="006C2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5D"/>
  </w:style>
  <w:style w:type="character" w:customStyle="1" w:styleId="label">
    <w:name w:val="label"/>
    <w:basedOn w:val="DefaultParagraphFont"/>
    <w:rsid w:val="00C2453E"/>
  </w:style>
  <w:style w:type="paragraph" w:customStyle="1" w:styleId="xmsonormal">
    <w:name w:val="x_msonormal"/>
    <w:basedOn w:val="Normal"/>
    <w:rsid w:val="00A1397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5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332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448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457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5203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938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1A975EBA0F44D8B2AD42E1DF28C99" ma:contentTypeVersion="2" ma:contentTypeDescription="Create a new document." ma:contentTypeScope="" ma:versionID="7e0b1792edcf8ba94515e4c3b4fb7361">
  <xsd:schema xmlns:xsd="http://www.w3.org/2001/XMLSchema" xmlns:xs="http://www.w3.org/2001/XMLSchema" xmlns:p="http://schemas.microsoft.com/office/2006/metadata/properties" xmlns:ns2="fe10e9f4-1700-4492-8ab4-cb97249422d0" xmlns:ns3="935b5f09-9d16-40cb-af67-2971d8b65611" targetNamespace="http://schemas.microsoft.com/office/2006/metadata/properties" ma:root="true" ma:fieldsID="2d119e4ee5c41fb507e532f2d47b9d34" ns2:_="" ns3:_="">
    <xsd:import namespace="fe10e9f4-1700-4492-8ab4-cb97249422d0"/>
    <xsd:import namespace="935b5f09-9d16-40cb-af67-2971d8b65611"/>
    <xsd:element name="properties">
      <xsd:complexType>
        <xsd:sequence>
          <xsd:element name="documentManagement">
            <xsd:complexType>
              <xsd:all>
                <xsd:element ref="ns2:Available_x0020_to_x0020_Order_x002f_Download_x0020_Onl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e9f4-1700-4492-8ab4-cb97249422d0" elementFormDefault="qualified">
    <xsd:import namespace="http://schemas.microsoft.com/office/2006/documentManagement/types"/>
    <xsd:import namespace="http://schemas.microsoft.com/office/infopath/2007/PartnerControls"/>
    <xsd:element name="Available_x0020_to_x0020_Order_x002f_Download_x0020_Only" ma:index="8" nillable="true" ma:displayName="Available to Order/Download Only" ma:format="Dropdown" ma:internalName="Available_x0020_to_x0020_Order_x002f_Download_x0020_Only">
      <xsd:simpleType>
        <xsd:restriction base="dms:Choice">
          <xsd:enumeration value="Available to Order"/>
          <xsd:enumeration value="Download Only"/>
          <xsd:enumeration value="Coming Soon!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b5f09-9d16-40cb-af67-2971d8b6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le_x0020_to_x0020_Order_x002f_Download_x0020_Only xmlns="fe10e9f4-1700-4492-8ab4-cb97249422d0">Download Only</Available_x0020_to_x0020_Order_x002f_Download_x0020_Only>
  </documentManagement>
</p:properties>
</file>

<file path=customXml/itemProps1.xml><?xml version="1.0" encoding="utf-8"?>
<ds:datastoreItem xmlns:ds="http://schemas.openxmlformats.org/officeDocument/2006/customXml" ds:itemID="{68DDF573-EF16-4798-BDC8-D01C725C36B6}"/>
</file>

<file path=customXml/itemProps2.xml><?xml version="1.0" encoding="utf-8"?>
<ds:datastoreItem xmlns:ds="http://schemas.openxmlformats.org/officeDocument/2006/customXml" ds:itemID="{24F96A9D-7D24-45A9-8EE2-24444F0EACDD}"/>
</file>

<file path=customXml/itemProps3.xml><?xml version="1.0" encoding="utf-8"?>
<ds:datastoreItem xmlns:ds="http://schemas.openxmlformats.org/officeDocument/2006/customXml" ds:itemID="{518676ED-7DBD-4456-BA59-78022E1BC9A6}"/>
</file>

<file path=docProps/app.xml><?xml version="1.0" encoding="utf-8"?>
<Properties xmlns="http://schemas.openxmlformats.org/officeDocument/2006/extended-properties" xmlns:vt="http://schemas.openxmlformats.org/officeDocument/2006/docPropsVTypes">
  <Template>4948AA0D</Template>
  <TotalTime>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Detres, Jennifer@OSI</dc:creator>
  <cp:keywords/>
  <dc:description/>
  <cp:lastModifiedBy>Dodge, Nancy@CDPH</cp:lastModifiedBy>
  <cp:revision>2</cp:revision>
  <dcterms:created xsi:type="dcterms:W3CDTF">2019-08-14T17:58:00Z</dcterms:created>
  <dcterms:modified xsi:type="dcterms:W3CDTF">2019-08-14T17:58:00Z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0x010100BC31A975EBA0F44D8B2AD42E1DF28C99</vt:lpwstr>
  </property>
</Properties>
</file>